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19299" w14:textId="77777777" w:rsidR="00945518" w:rsidRPr="001A2643" w:rsidRDefault="005B32C2" w:rsidP="00FE1235">
      <w:pPr>
        <w:sectPr w:rsidR="00945518" w:rsidRPr="001A2643" w:rsidSect="001A2643">
          <w:headerReference w:type="default" r:id="rId11"/>
          <w:headerReference w:type="first" r:id="rId12"/>
          <w:pgSz w:w="11907" w:h="16839"/>
          <w:pgMar w:top="624" w:right="1134" w:bottom="851" w:left="879" w:header="720" w:footer="720" w:gutter="0"/>
          <w:cols w:space="720"/>
          <w:docGrid w:linePitch="360"/>
        </w:sectPr>
      </w:pPr>
      <w:r>
        <w:rPr>
          <w:noProof/>
          <w:lang w:eastAsia="nb-NO" w:bidi="th-TH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28ED0656" wp14:editId="2818CB3D">
                <wp:simplePos x="0" y="0"/>
                <wp:positionH relativeFrom="column">
                  <wp:posOffset>187325</wp:posOffset>
                </wp:positionH>
                <wp:positionV relativeFrom="page">
                  <wp:posOffset>1224915</wp:posOffset>
                </wp:positionV>
                <wp:extent cx="6030000" cy="262800"/>
                <wp:effectExtent l="0" t="0" r="2540" b="4445"/>
                <wp:wrapNone/>
                <wp:docPr id="7" name="Tekstbo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0000" cy="26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42D6F3" w14:textId="3BF6FD58" w:rsidR="005B32C2" w:rsidRPr="002B6448" w:rsidRDefault="00CD3BFE" w:rsidP="00715D3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Tinn sokneråd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60064BB0">
              <v:shapetype id="_x0000_t202" coordsize="21600,21600" o:spt="202" path="m,l,21600r21600,l21600,xe" w14:anchorId="28ED0656">
                <v:stroke joinstyle="miter"/>
                <v:path gradientshapeok="t" o:connecttype="rect"/>
              </v:shapetype>
              <v:shape id="Tekstboks 7" style="position:absolute;margin-left:14.75pt;margin-top:96.45pt;width:474.8pt;height:2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">
                <v:textbox inset="0,0,0,0">
                  <w:txbxContent>
                    <w:p w:rsidRPr="002B6448" w:rsidR="005B32C2" w:rsidP="00715D31" w:rsidRDefault="00CD3BFE" w14:paraId="5592EAB7" w14:textId="3BF6FD5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Tinn sokneråd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7651DEE8" w14:textId="066B0982" w:rsidR="00723652" w:rsidRPr="00453756" w:rsidRDefault="009E65D0" w:rsidP="00723652">
      <w:pPr>
        <w:pStyle w:val="TittelArial"/>
        <w:rPr>
          <w:sz w:val="40"/>
          <w:szCs w:val="40"/>
        </w:rPr>
      </w:pPr>
      <w:r w:rsidRPr="00453756">
        <w:rPr>
          <w:sz w:val="40"/>
          <w:szCs w:val="40"/>
        </w:rPr>
        <w:t>Referat</w:t>
      </w:r>
      <w:r w:rsidR="000C175B" w:rsidRPr="00453756">
        <w:rPr>
          <w:sz w:val="40"/>
          <w:szCs w:val="40"/>
        </w:rPr>
        <w:t xml:space="preserve"> fra</w:t>
      </w:r>
      <w:r w:rsidR="00CD3BFE" w:rsidRPr="00453756">
        <w:rPr>
          <w:sz w:val="40"/>
          <w:szCs w:val="40"/>
        </w:rPr>
        <w:t xml:space="preserve"> møte i Tinn sokneråd</w:t>
      </w:r>
    </w:p>
    <w:p w14:paraId="6025BCF2" w14:textId="77777777" w:rsidR="00D65540" w:rsidRPr="00D65540" w:rsidRDefault="00D65540" w:rsidP="00D65540">
      <w:pPr>
        <w:pStyle w:val="Undertittel"/>
        <w:rPr>
          <w:b/>
          <w:color w:val="000000"/>
          <w:sz w:val="24"/>
          <w:szCs w:val="24"/>
        </w:rPr>
      </w:pPr>
      <w:r w:rsidRPr="00D65540">
        <w:rPr>
          <w:b/>
          <w:color w:val="000000"/>
          <w:sz w:val="24"/>
          <w:szCs w:val="24"/>
        </w:rPr>
        <w:t>Innkalling møte 1/25 i Tinn sokneråd</w:t>
      </w:r>
    </w:p>
    <w:p w14:paraId="22CE761E" w14:textId="77777777" w:rsidR="00D65540" w:rsidRPr="00D65540" w:rsidRDefault="00D65540" w:rsidP="00D65540">
      <w:pPr>
        <w:pStyle w:val="Undertittel"/>
        <w:rPr>
          <w:b/>
          <w:color w:val="000000"/>
          <w:sz w:val="24"/>
          <w:szCs w:val="24"/>
        </w:rPr>
      </w:pPr>
      <w:r w:rsidRPr="00D65540">
        <w:rPr>
          <w:b/>
          <w:color w:val="000000"/>
          <w:sz w:val="24"/>
          <w:szCs w:val="24"/>
        </w:rPr>
        <w:t xml:space="preserve">Dato: </w:t>
      </w:r>
      <w:r w:rsidRPr="00B6351E">
        <w:rPr>
          <w:bCs/>
          <w:color w:val="000000"/>
          <w:sz w:val="24"/>
          <w:szCs w:val="24"/>
        </w:rPr>
        <w:t>Torsdag 16. januar kl 18:30 – 20:00</w:t>
      </w:r>
    </w:p>
    <w:p w14:paraId="65962D72" w14:textId="77777777" w:rsidR="00D65540" w:rsidRDefault="00D65540" w:rsidP="00D65540">
      <w:pPr>
        <w:pStyle w:val="Undertittel"/>
        <w:rPr>
          <w:bCs/>
          <w:color w:val="000000"/>
          <w:sz w:val="24"/>
          <w:szCs w:val="24"/>
        </w:rPr>
      </w:pPr>
      <w:r w:rsidRPr="00D65540">
        <w:rPr>
          <w:b/>
          <w:color w:val="000000"/>
          <w:sz w:val="24"/>
          <w:szCs w:val="24"/>
        </w:rPr>
        <w:t xml:space="preserve">Sted: </w:t>
      </w:r>
      <w:r w:rsidRPr="00B6351E">
        <w:rPr>
          <w:bCs/>
          <w:color w:val="000000"/>
          <w:sz w:val="24"/>
          <w:szCs w:val="24"/>
        </w:rPr>
        <w:t>Møterommet på landbrukskontoret i Atrå</w:t>
      </w:r>
    </w:p>
    <w:p w14:paraId="04753A35" w14:textId="4D34630C" w:rsidR="00345A57" w:rsidRPr="003422DC" w:rsidRDefault="00B6351E" w:rsidP="00345A57">
      <w:pPr>
        <w:rPr>
          <w:sz w:val="24"/>
          <w:szCs w:val="24"/>
        </w:rPr>
      </w:pPr>
      <w:r w:rsidRPr="003422DC">
        <w:rPr>
          <w:b/>
          <w:color w:val="000000"/>
          <w:sz w:val="24"/>
          <w:szCs w:val="24"/>
        </w:rPr>
        <w:t>Tilstede</w:t>
      </w:r>
      <w:r>
        <w:rPr>
          <w:bCs/>
          <w:color w:val="000000"/>
          <w:sz w:val="24"/>
          <w:szCs w:val="24"/>
        </w:rPr>
        <w:t xml:space="preserve">: </w:t>
      </w:r>
      <w:r w:rsidR="00345A57">
        <w:rPr>
          <w:bCs/>
          <w:color w:val="000000"/>
          <w:sz w:val="24"/>
          <w:szCs w:val="24"/>
        </w:rPr>
        <w:t xml:space="preserve">Knut Arne Snøås (organist i bygdene), Britt Elin Myrene (organist på Rjukan), </w:t>
      </w:r>
      <w:r w:rsidR="00345A57" w:rsidRPr="003422DC">
        <w:rPr>
          <w:sz w:val="24"/>
          <w:szCs w:val="24"/>
        </w:rPr>
        <w:t xml:space="preserve">Kari Anne Valsø, Vilde Flatland, Emy Benjamins, Jan Birger Oland, Grete Kari Ulla, </w:t>
      </w:r>
      <w:r w:rsidR="003422DC" w:rsidRPr="003422DC">
        <w:rPr>
          <w:sz w:val="24"/>
          <w:szCs w:val="24"/>
        </w:rPr>
        <w:t>Kjersti F. Volland</w:t>
      </w:r>
      <w:r w:rsidR="00345A57" w:rsidRPr="003422DC">
        <w:rPr>
          <w:sz w:val="24"/>
          <w:szCs w:val="24"/>
        </w:rPr>
        <w:t xml:space="preserve"> og Silje Sjøtveit</w:t>
      </w:r>
    </w:p>
    <w:p w14:paraId="7AF406C5" w14:textId="4D3176DD" w:rsidR="00345A57" w:rsidRPr="003422DC" w:rsidRDefault="00345A57" w:rsidP="00345A57">
      <w:pPr>
        <w:rPr>
          <w:sz w:val="24"/>
          <w:szCs w:val="24"/>
        </w:rPr>
      </w:pPr>
      <w:r w:rsidRPr="003422DC">
        <w:rPr>
          <w:b/>
          <w:bCs/>
          <w:sz w:val="24"/>
          <w:szCs w:val="24"/>
        </w:rPr>
        <w:t>Ikke tilstede:</w:t>
      </w:r>
      <w:r w:rsidRPr="003422DC">
        <w:rPr>
          <w:sz w:val="24"/>
          <w:szCs w:val="24"/>
        </w:rPr>
        <w:t xml:space="preserve"> Hanna Margit Mårdalen, Bjarne Eintveit og Harald Sauro</w:t>
      </w:r>
    </w:p>
    <w:p w14:paraId="55F99C15" w14:textId="77777777" w:rsidR="00C242AF" w:rsidRPr="000B088B" w:rsidRDefault="00C242AF" w:rsidP="00C242AF">
      <w:pPr>
        <w:rPr>
          <w:b/>
          <w:sz w:val="28"/>
          <w:szCs w:val="28"/>
        </w:rPr>
      </w:pPr>
      <w:r w:rsidRPr="000B088B">
        <w:rPr>
          <w:b/>
          <w:sz w:val="28"/>
          <w:szCs w:val="28"/>
        </w:rPr>
        <w:t>Åpning v/Emy Benjamins</w:t>
      </w:r>
    </w:p>
    <w:p w14:paraId="63E5B415" w14:textId="77777777" w:rsidR="00C242AF" w:rsidRDefault="00C242AF" w:rsidP="00C242AF">
      <w:pPr>
        <w:pStyle w:val="Overskrift1"/>
      </w:pPr>
      <w:r>
        <w:t>Godkjenning av innkalling og referat</w:t>
      </w:r>
    </w:p>
    <w:p w14:paraId="2B8ECCBE" w14:textId="542A509F" w:rsidR="00B6351E" w:rsidRDefault="00C242AF" w:rsidP="00D65540">
      <w:pPr>
        <w:pStyle w:val="Undertittel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Godkjent</w:t>
      </w:r>
    </w:p>
    <w:p w14:paraId="494737DB" w14:textId="77777777" w:rsidR="00EE2FCF" w:rsidRDefault="00EE2FCF" w:rsidP="00D65540">
      <w:pPr>
        <w:pStyle w:val="Undertittel"/>
        <w:rPr>
          <w:b/>
          <w:color w:val="000000"/>
          <w:sz w:val="24"/>
          <w:szCs w:val="24"/>
        </w:rPr>
      </w:pPr>
    </w:p>
    <w:p w14:paraId="1D42CEB3" w14:textId="171C3A43" w:rsidR="00EE2FCF" w:rsidRPr="008D6A92" w:rsidRDefault="00EE2FCF" w:rsidP="00D65540">
      <w:pPr>
        <w:pStyle w:val="Undertittel"/>
        <w:rPr>
          <w:sz w:val="36"/>
          <w:szCs w:val="36"/>
        </w:rPr>
      </w:pPr>
      <w:r w:rsidRPr="008D6A92">
        <w:rPr>
          <w:sz w:val="36"/>
          <w:szCs w:val="36"/>
        </w:rPr>
        <w:t>Budsjett og regnskap</w:t>
      </w:r>
    </w:p>
    <w:p w14:paraId="22B0BA9D" w14:textId="5E64BBF1" w:rsidR="00EE2FCF" w:rsidRDefault="00EE2FCF" w:rsidP="00D65540">
      <w:pPr>
        <w:pStyle w:val="Undertittel"/>
      </w:pPr>
      <w:r w:rsidRPr="0917C5E2">
        <w:rPr>
          <w:color w:val="000000" w:themeColor="text1"/>
          <w:sz w:val="24"/>
          <w:szCs w:val="24"/>
        </w:rPr>
        <w:t>Regnskapet for 2024 e</w:t>
      </w:r>
      <w:r w:rsidR="77C06A26" w:rsidRPr="0917C5E2">
        <w:rPr>
          <w:color w:val="000000" w:themeColor="text1"/>
          <w:sz w:val="24"/>
          <w:szCs w:val="24"/>
        </w:rPr>
        <w:t xml:space="preserve">r ikke ferdig enda, men </w:t>
      </w:r>
      <w:r w:rsidR="00B74D74">
        <w:rPr>
          <w:color w:val="000000" w:themeColor="text1"/>
          <w:sz w:val="24"/>
          <w:szCs w:val="24"/>
        </w:rPr>
        <w:t xml:space="preserve">det </w:t>
      </w:r>
      <w:r w:rsidR="77C06A26" w:rsidRPr="0917C5E2">
        <w:rPr>
          <w:color w:val="000000" w:themeColor="text1"/>
          <w:sz w:val="24"/>
          <w:szCs w:val="24"/>
        </w:rPr>
        <w:t>forventes at det går i balanse</w:t>
      </w:r>
      <w:r w:rsidRPr="0917C5E2">
        <w:rPr>
          <w:color w:val="000000" w:themeColor="text1"/>
          <w:sz w:val="24"/>
          <w:szCs w:val="24"/>
        </w:rPr>
        <w:t>.</w:t>
      </w:r>
      <w:r w:rsidR="00453756">
        <w:rPr>
          <w:color w:val="000000" w:themeColor="text1"/>
          <w:sz w:val="24"/>
          <w:szCs w:val="24"/>
        </w:rPr>
        <w:t xml:space="preserve"> Budsjettet justeres ette</w:t>
      </w:r>
      <w:r w:rsidR="00777888">
        <w:rPr>
          <w:color w:val="000000" w:themeColor="text1"/>
          <w:sz w:val="24"/>
          <w:szCs w:val="24"/>
        </w:rPr>
        <w:t>r hvert.</w:t>
      </w:r>
    </w:p>
    <w:p w14:paraId="6DA0F544" w14:textId="77777777" w:rsidR="00C242AF" w:rsidRDefault="00C242AF" w:rsidP="00D65540">
      <w:pPr>
        <w:pStyle w:val="Undertittel"/>
        <w:rPr>
          <w:b/>
          <w:color w:val="000000"/>
          <w:sz w:val="24"/>
          <w:szCs w:val="24"/>
        </w:rPr>
      </w:pPr>
    </w:p>
    <w:p w14:paraId="00D76AE7" w14:textId="764BDF7E" w:rsidR="00FD3608" w:rsidRPr="008D6A92" w:rsidRDefault="00FD3608" w:rsidP="00FD3608">
      <w:pPr>
        <w:pStyle w:val="Undertittel"/>
        <w:rPr>
          <w:b/>
          <w:color w:val="000000"/>
          <w:sz w:val="36"/>
          <w:szCs w:val="36"/>
        </w:rPr>
      </w:pPr>
      <w:r w:rsidRPr="008D6A92">
        <w:rPr>
          <w:sz w:val="36"/>
          <w:szCs w:val="36"/>
        </w:rPr>
        <w:t>1/2025 Evaluering av arrangementer på høsten 2024</w:t>
      </w:r>
    </w:p>
    <w:p w14:paraId="240221CD" w14:textId="77777777" w:rsidR="00FD3608" w:rsidRPr="00D65540" w:rsidRDefault="00FD3608" w:rsidP="00D65540">
      <w:pPr>
        <w:pStyle w:val="Undertittel"/>
        <w:rPr>
          <w:b/>
          <w:color w:val="000000"/>
          <w:sz w:val="24"/>
          <w:szCs w:val="24"/>
        </w:rPr>
      </w:pPr>
    </w:p>
    <w:p w14:paraId="2A532C82" w14:textId="51D71A55" w:rsidR="662E2703" w:rsidRDefault="662E2703" w:rsidP="0917C5E2">
      <w:pPr>
        <w:pStyle w:val="Undertittel"/>
        <w:rPr>
          <w:color w:val="000000" w:themeColor="text1"/>
          <w:sz w:val="24"/>
          <w:szCs w:val="24"/>
        </w:rPr>
      </w:pPr>
      <w:r w:rsidRPr="0917C5E2">
        <w:rPr>
          <w:color w:val="000000" w:themeColor="text1"/>
          <w:sz w:val="24"/>
          <w:szCs w:val="24"/>
        </w:rPr>
        <w:t>Vi evaluerte høsten 2024.</w:t>
      </w:r>
      <w:r w:rsidR="008D6A92">
        <w:rPr>
          <w:color w:val="000000" w:themeColor="text1"/>
          <w:sz w:val="24"/>
          <w:szCs w:val="24"/>
        </w:rPr>
        <w:t xml:space="preserve"> </w:t>
      </w:r>
      <w:r w:rsidRPr="0917C5E2">
        <w:rPr>
          <w:color w:val="000000" w:themeColor="text1"/>
          <w:sz w:val="24"/>
          <w:szCs w:val="24"/>
        </w:rPr>
        <w:t>De fleste arrangement var vellykket</w:t>
      </w:r>
      <w:r w:rsidR="00E275C7">
        <w:rPr>
          <w:color w:val="000000" w:themeColor="text1"/>
          <w:sz w:val="24"/>
          <w:szCs w:val="24"/>
        </w:rPr>
        <w:t xml:space="preserve"> med bra oppmøte. </w:t>
      </w:r>
      <w:r w:rsidR="00971433">
        <w:rPr>
          <w:color w:val="000000" w:themeColor="text1"/>
          <w:sz w:val="24"/>
          <w:szCs w:val="24"/>
        </w:rPr>
        <w:t>M</w:t>
      </w:r>
      <w:r w:rsidRPr="0917C5E2">
        <w:rPr>
          <w:color w:val="000000" w:themeColor="text1"/>
          <w:sz w:val="24"/>
          <w:szCs w:val="24"/>
        </w:rPr>
        <w:t>er utfyllende informasjon følger i årsmeldingen.</w:t>
      </w:r>
    </w:p>
    <w:p w14:paraId="67216566" w14:textId="77777777" w:rsidR="00A60EB0" w:rsidRDefault="00A60EB0" w:rsidP="0917C5E2">
      <w:pPr>
        <w:pStyle w:val="Undertittel"/>
        <w:rPr>
          <w:bCs/>
          <w:color w:val="000000"/>
          <w:sz w:val="24"/>
          <w:szCs w:val="24"/>
        </w:rPr>
      </w:pPr>
    </w:p>
    <w:p w14:paraId="53E7300A" w14:textId="26657FC8" w:rsidR="0917C5E2" w:rsidRDefault="0917C5E2" w:rsidP="0917C5E2">
      <w:pPr>
        <w:pStyle w:val="Undertittel"/>
      </w:pPr>
    </w:p>
    <w:p w14:paraId="2D685A5C" w14:textId="2750B2C4" w:rsidR="00D65540" w:rsidRPr="00AC0ADE" w:rsidRDefault="00A60EB0" w:rsidP="00C242AF">
      <w:pPr>
        <w:pStyle w:val="Undertittel"/>
        <w:numPr>
          <w:ilvl w:val="0"/>
          <w:numId w:val="0"/>
        </w:numPr>
        <w:rPr>
          <w:bCs/>
          <w:color w:val="000000"/>
          <w:sz w:val="36"/>
          <w:szCs w:val="36"/>
        </w:rPr>
      </w:pPr>
      <w:r w:rsidRPr="00AC0ADE">
        <w:rPr>
          <w:sz w:val="36"/>
          <w:szCs w:val="36"/>
        </w:rPr>
        <w:t>2/2025 Målsettinger og ønsker for det nye året</w:t>
      </w:r>
      <w:r w:rsidR="00D65540" w:rsidRPr="00AC0ADE">
        <w:rPr>
          <w:bCs/>
          <w:color w:val="000000"/>
          <w:sz w:val="36"/>
          <w:szCs w:val="36"/>
        </w:rPr>
        <w:br/>
      </w:r>
    </w:p>
    <w:p w14:paraId="3B8E0898" w14:textId="3DA8BDAE" w:rsidR="00D65540" w:rsidRDefault="00567B7F" w:rsidP="0917C5E2">
      <w:pPr>
        <w:pStyle w:val="Undertittel"/>
        <w:rPr>
          <w:b/>
          <w:bCs/>
          <w:color w:val="000000"/>
          <w:sz w:val="24"/>
          <w:szCs w:val="24"/>
        </w:rPr>
      </w:pPr>
      <w:r w:rsidRPr="0917C5E2">
        <w:rPr>
          <w:b/>
          <w:bCs/>
          <w:color w:val="000000" w:themeColor="text1"/>
          <w:sz w:val="24"/>
          <w:szCs w:val="24"/>
        </w:rPr>
        <w:t>I</w:t>
      </w:r>
      <w:r w:rsidR="00D65540" w:rsidRPr="0917C5E2">
        <w:rPr>
          <w:b/>
          <w:bCs/>
          <w:color w:val="000000" w:themeColor="text1"/>
          <w:sz w:val="24"/>
          <w:szCs w:val="24"/>
        </w:rPr>
        <w:t>nnspill til årshjul</w:t>
      </w:r>
      <w:r w:rsidR="7E6BCC0F" w:rsidRPr="0917C5E2">
        <w:rPr>
          <w:b/>
          <w:bCs/>
          <w:color w:val="000000" w:themeColor="text1"/>
          <w:sz w:val="24"/>
          <w:szCs w:val="24"/>
        </w:rPr>
        <w:t>:</w:t>
      </w:r>
    </w:p>
    <w:p w14:paraId="41796516" w14:textId="55B7C674" w:rsidR="00567B7F" w:rsidRDefault="5383DA0F" w:rsidP="0917C5E2">
      <w:pPr>
        <w:pStyle w:val="Undertittel"/>
        <w:rPr>
          <w:color w:val="000000"/>
          <w:sz w:val="24"/>
          <w:szCs w:val="24"/>
        </w:rPr>
      </w:pPr>
      <w:r w:rsidRPr="00616B99">
        <w:rPr>
          <w:b/>
          <w:bCs/>
          <w:color w:val="000000" w:themeColor="text1"/>
          <w:sz w:val="24"/>
          <w:szCs w:val="24"/>
        </w:rPr>
        <w:t xml:space="preserve">Soknerådet har et ønske om å forbli aktive med arrangement i kirken. For eksempel samarbeid med gospelkoret, og andre </w:t>
      </w:r>
      <w:r w:rsidR="00E906CC" w:rsidRPr="00616B99">
        <w:rPr>
          <w:b/>
          <w:bCs/>
          <w:color w:val="000000" w:themeColor="text1"/>
          <w:sz w:val="24"/>
          <w:szCs w:val="24"/>
        </w:rPr>
        <w:t>musikere</w:t>
      </w:r>
      <w:r w:rsidRPr="0917C5E2">
        <w:rPr>
          <w:color w:val="000000" w:themeColor="text1"/>
          <w:sz w:val="24"/>
          <w:szCs w:val="24"/>
        </w:rPr>
        <w:t>.</w:t>
      </w:r>
      <w:r w:rsidR="00567B7F">
        <w:br/>
      </w:r>
      <w:r w:rsidR="6EC4831C" w:rsidRPr="0917C5E2">
        <w:rPr>
          <w:color w:val="000000" w:themeColor="text1"/>
          <w:sz w:val="24"/>
          <w:szCs w:val="24"/>
        </w:rPr>
        <w:t xml:space="preserve">Vi er veldig positive </w:t>
      </w:r>
      <w:r w:rsidR="00F51C4A">
        <w:rPr>
          <w:color w:val="000000" w:themeColor="text1"/>
          <w:sz w:val="24"/>
          <w:szCs w:val="24"/>
        </w:rPr>
        <w:t xml:space="preserve">til </w:t>
      </w:r>
      <w:r w:rsidR="6EC4831C" w:rsidRPr="0917C5E2">
        <w:rPr>
          <w:color w:val="000000" w:themeColor="text1"/>
          <w:sz w:val="24"/>
          <w:szCs w:val="24"/>
        </w:rPr>
        <w:t>å fortsette med konserter med våre to egne organister.</w:t>
      </w:r>
    </w:p>
    <w:p w14:paraId="0333E0F8" w14:textId="1CA8B198" w:rsidR="009D27CC" w:rsidRDefault="001C72B8" w:rsidP="0917C5E2">
      <w:pPr>
        <w:pStyle w:val="Undertittel"/>
        <w:rPr>
          <w:color w:val="000000"/>
          <w:sz w:val="24"/>
          <w:szCs w:val="24"/>
        </w:rPr>
      </w:pPr>
      <w:r w:rsidRPr="0917C5E2">
        <w:rPr>
          <w:color w:val="000000" w:themeColor="text1"/>
          <w:sz w:val="24"/>
          <w:szCs w:val="24"/>
        </w:rPr>
        <w:t>Kvite Kyrkjer er invitert til idèmøte på Dølehalle i forbindelse med friluftslivets år 2025</w:t>
      </w:r>
      <w:r w:rsidR="03F3666C" w:rsidRPr="0917C5E2">
        <w:rPr>
          <w:color w:val="000000" w:themeColor="text1"/>
          <w:sz w:val="24"/>
          <w:szCs w:val="24"/>
        </w:rPr>
        <w:t>. Det er flere mulige samarbeidspartnere.</w:t>
      </w:r>
    </w:p>
    <w:p w14:paraId="1B81F54F" w14:textId="7FCC3155" w:rsidR="03F3666C" w:rsidRDefault="03F3666C" w:rsidP="0917C5E2">
      <w:pPr>
        <w:pStyle w:val="Undertittel"/>
      </w:pPr>
      <w:r w:rsidRPr="0917C5E2">
        <w:rPr>
          <w:color w:val="000000" w:themeColor="text1"/>
          <w:sz w:val="24"/>
          <w:szCs w:val="24"/>
        </w:rPr>
        <w:t>Årshjulet blir regelmessig oppdatert.</w:t>
      </w:r>
      <w:r w:rsidR="312F3DF2" w:rsidRPr="0917C5E2">
        <w:rPr>
          <w:color w:val="000000" w:themeColor="text1"/>
          <w:sz w:val="24"/>
          <w:szCs w:val="24"/>
        </w:rPr>
        <w:t xml:space="preserve"> Det blir laget vår og høst planer som skal marketsføres.</w:t>
      </w:r>
    </w:p>
    <w:p w14:paraId="63DB0224" w14:textId="3EF27609" w:rsidR="000F46D4" w:rsidRDefault="000F46D4" w:rsidP="00D65540">
      <w:pPr>
        <w:pStyle w:val="Undertittel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Gudstjenester og begravelser</w:t>
      </w:r>
      <w:r w:rsidR="00D86E49">
        <w:rPr>
          <w:bCs/>
          <w:color w:val="000000"/>
          <w:sz w:val="24"/>
          <w:szCs w:val="24"/>
        </w:rPr>
        <w:t xml:space="preserve"> er sentralt i Kirken i Tinn.</w:t>
      </w:r>
    </w:p>
    <w:p w14:paraId="48AD7B15" w14:textId="77777777" w:rsidR="006A5D9B" w:rsidRDefault="006A5D9B" w:rsidP="00D65540">
      <w:pPr>
        <w:pStyle w:val="Undertittel"/>
        <w:rPr>
          <w:bCs/>
          <w:color w:val="000000"/>
          <w:sz w:val="24"/>
          <w:szCs w:val="24"/>
        </w:rPr>
      </w:pPr>
    </w:p>
    <w:p w14:paraId="3A53F1AE" w14:textId="45709932" w:rsidR="006A5D9B" w:rsidRDefault="006A5D9B" w:rsidP="0917C5E2">
      <w:pPr>
        <w:pStyle w:val="Undertittel"/>
        <w:rPr>
          <w:color w:val="000000"/>
          <w:sz w:val="24"/>
          <w:szCs w:val="24"/>
        </w:rPr>
      </w:pPr>
      <w:r w:rsidRPr="0917C5E2">
        <w:rPr>
          <w:b/>
          <w:bCs/>
          <w:color w:val="000000" w:themeColor="text1"/>
          <w:sz w:val="24"/>
          <w:szCs w:val="24"/>
        </w:rPr>
        <w:t>Felleskomitè</w:t>
      </w:r>
      <w:r w:rsidR="009A5BCA" w:rsidRPr="0917C5E2">
        <w:rPr>
          <w:b/>
          <w:bCs/>
          <w:color w:val="000000" w:themeColor="text1"/>
          <w:sz w:val="24"/>
          <w:szCs w:val="24"/>
        </w:rPr>
        <w:t xml:space="preserve"> med Rjukan</w:t>
      </w:r>
      <w:r w:rsidRPr="0917C5E2">
        <w:rPr>
          <w:b/>
          <w:bCs/>
          <w:color w:val="000000" w:themeColor="text1"/>
          <w:sz w:val="24"/>
          <w:szCs w:val="24"/>
        </w:rPr>
        <w:t xml:space="preserve"> for </w:t>
      </w:r>
      <w:r w:rsidR="0088370E">
        <w:rPr>
          <w:b/>
          <w:bCs/>
          <w:color w:val="000000" w:themeColor="text1"/>
          <w:sz w:val="24"/>
          <w:szCs w:val="24"/>
        </w:rPr>
        <w:t xml:space="preserve">felles </w:t>
      </w:r>
      <w:r w:rsidRPr="0917C5E2">
        <w:rPr>
          <w:b/>
          <w:bCs/>
          <w:color w:val="000000" w:themeColor="text1"/>
          <w:sz w:val="24"/>
          <w:szCs w:val="24"/>
        </w:rPr>
        <w:t>konfirmantfesten</w:t>
      </w:r>
      <w:r w:rsidR="009A5BCA" w:rsidRPr="0917C5E2">
        <w:rPr>
          <w:b/>
          <w:bCs/>
          <w:color w:val="000000" w:themeColor="text1"/>
          <w:sz w:val="24"/>
          <w:szCs w:val="24"/>
        </w:rPr>
        <w:t xml:space="preserve"> 27.</w:t>
      </w:r>
      <w:r w:rsidR="00777888">
        <w:rPr>
          <w:b/>
          <w:bCs/>
          <w:color w:val="000000" w:themeColor="text1"/>
          <w:sz w:val="24"/>
          <w:szCs w:val="24"/>
        </w:rPr>
        <w:t xml:space="preserve"> </w:t>
      </w:r>
      <w:r w:rsidR="009A5BCA" w:rsidRPr="0917C5E2">
        <w:rPr>
          <w:b/>
          <w:bCs/>
          <w:color w:val="000000" w:themeColor="text1"/>
          <w:sz w:val="24"/>
          <w:szCs w:val="24"/>
        </w:rPr>
        <w:t>april på Atrå samfunnshus</w:t>
      </w:r>
      <w:r w:rsidR="0088370E">
        <w:rPr>
          <w:b/>
          <w:bCs/>
          <w:color w:val="000000" w:themeColor="text1"/>
          <w:sz w:val="24"/>
          <w:szCs w:val="24"/>
        </w:rPr>
        <w:t>.</w:t>
      </w:r>
      <w:r>
        <w:br/>
      </w:r>
      <w:r w:rsidR="009A5BCA" w:rsidRPr="0917C5E2">
        <w:rPr>
          <w:color w:val="000000" w:themeColor="text1"/>
          <w:sz w:val="24"/>
          <w:szCs w:val="24"/>
        </w:rPr>
        <w:t>Viktig med</w:t>
      </w:r>
      <w:r w:rsidR="00A64633" w:rsidRPr="0917C5E2">
        <w:rPr>
          <w:color w:val="000000" w:themeColor="text1"/>
          <w:sz w:val="24"/>
          <w:szCs w:val="24"/>
        </w:rPr>
        <w:t xml:space="preserve"> reel</w:t>
      </w:r>
      <w:r w:rsidR="009A5BCA" w:rsidRPr="0917C5E2">
        <w:rPr>
          <w:color w:val="000000" w:themeColor="text1"/>
          <w:sz w:val="24"/>
          <w:szCs w:val="24"/>
        </w:rPr>
        <w:t xml:space="preserve"> påmelding.</w:t>
      </w:r>
      <w:r w:rsidR="001814F5" w:rsidRPr="0917C5E2">
        <w:rPr>
          <w:color w:val="000000" w:themeColor="text1"/>
          <w:sz w:val="24"/>
          <w:szCs w:val="24"/>
        </w:rPr>
        <w:t xml:space="preserve"> Og kun fire personer i tillegg til konfirmante</w:t>
      </w:r>
      <w:r w:rsidR="003871D3" w:rsidRPr="0917C5E2">
        <w:rPr>
          <w:color w:val="000000" w:themeColor="text1"/>
          <w:sz w:val="24"/>
          <w:szCs w:val="24"/>
        </w:rPr>
        <w:t>n</w:t>
      </w:r>
      <w:r w:rsidR="001814F5" w:rsidRPr="0917C5E2">
        <w:rPr>
          <w:color w:val="000000" w:themeColor="text1"/>
          <w:sz w:val="24"/>
          <w:szCs w:val="24"/>
        </w:rPr>
        <w:t xml:space="preserve"> (pga plassmangel)</w:t>
      </w:r>
      <w:r>
        <w:br/>
      </w:r>
      <w:r w:rsidR="0088370E">
        <w:rPr>
          <w:color w:val="000000" w:themeColor="text1"/>
          <w:sz w:val="24"/>
          <w:szCs w:val="24"/>
        </w:rPr>
        <w:t xml:space="preserve">Vi ber om at </w:t>
      </w:r>
      <w:r w:rsidR="004F2261">
        <w:rPr>
          <w:color w:val="000000" w:themeColor="text1"/>
          <w:sz w:val="24"/>
          <w:szCs w:val="24"/>
        </w:rPr>
        <w:t xml:space="preserve">det blir </w:t>
      </w:r>
      <w:r w:rsidR="3E1774CD" w:rsidRPr="0917C5E2">
        <w:rPr>
          <w:color w:val="000000" w:themeColor="text1"/>
          <w:sz w:val="24"/>
          <w:szCs w:val="24"/>
        </w:rPr>
        <w:t>2</w:t>
      </w:r>
      <w:r w:rsidR="003871D3" w:rsidRPr="0917C5E2">
        <w:rPr>
          <w:color w:val="000000" w:themeColor="text1"/>
          <w:sz w:val="24"/>
          <w:szCs w:val="24"/>
        </w:rPr>
        <w:t xml:space="preserve"> </w:t>
      </w:r>
      <w:r w:rsidR="006876AE" w:rsidRPr="0917C5E2">
        <w:rPr>
          <w:color w:val="000000" w:themeColor="text1"/>
          <w:sz w:val="24"/>
          <w:szCs w:val="24"/>
        </w:rPr>
        <w:t xml:space="preserve">fra Rjukan og </w:t>
      </w:r>
      <w:r w:rsidR="60762D44" w:rsidRPr="0917C5E2">
        <w:rPr>
          <w:color w:val="000000" w:themeColor="text1"/>
          <w:sz w:val="24"/>
          <w:szCs w:val="24"/>
        </w:rPr>
        <w:t>2</w:t>
      </w:r>
      <w:r w:rsidR="006876AE" w:rsidRPr="0917C5E2">
        <w:rPr>
          <w:color w:val="000000" w:themeColor="text1"/>
          <w:sz w:val="24"/>
          <w:szCs w:val="24"/>
        </w:rPr>
        <w:t xml:space="preserve"> fra bygdene</w:t>
      </w:r>
      <w:r w:rsidR="004F2261">
        <w:rPr>
          <w:color w:val="000000" w:themeColor="text1"/>
          <w:sz w:val="24"/>
          <w:szCs w:val="24"/>
        </w:rPr>
        <w:t xml:space="preserve"> i komiteen</w:t>
      </w:r>
      <w:r w:rsidR="001814F5" w:rsidRPr="0917C5E2">
        <w:rPr>
          <w:color w:val="000000" w:themeColor="text1"/>
          <w:sz w:val="24"/>
          <w:szCs w:val="24"/>
        </w:rPr>
        <w:t xml:space="preserve"> og flere</w:t>
      </w:r>
      <w:r w:rsidR="003871D3" w:rsidRPr="0917C5E2">
        <w:rPr>
          <w:color w:val="000000" w:themeColor="text1"/>
          <w:sz w:val="24"/>
          <w:szCs w:val="24"/>
        </w:rPr>
        <w:t xml:space="preserve"> som </w:t>
      </w:r>
      <w:r w:rsidR="004F2261">
        <w:rPr>
          <w:color w:val="000000" w:themeColor="text1"/>
          <w:sz w:val="24"/>
          <w:szCs w:val="24"/>
        </w:rPr>
        <w:t xml:space="preserve">hjelper kokret </w:t>
      </w:r>
      <w:r w:rsidR="00DF5031">
        <w:rPr>
          <w:color w:val="000000" w:themeColor="text1"/>
          <w:sz w:val="24"/>
          <w:szCs w:val="24"/>
        </w:rPr>
        <w:lastRenderedPageBreak/>
        <w:t>med oppgaver før og underveis i arrangementet</w:t>
      </w:r>
      <w:r w:rsidR="003871D3" w:rsidRPr="0917C5E2">
        <w:rPr>
          <w:color w:val="000000" w:themeColor="text1"/>
          <w:sz w:val="24"/>
          <w:szCs w:val="24"/>
        </w:rPr>
        <w:t>.</w:t>
      </w:r>
      <w:r>
        <w:br/>
      </w:r>
    </w:p>
    <w:p w14:paraId="0E351526" w14:textId="65460CCA" w:rsidR="006A5D9B" w:rsidRPr="00616B99" w:rsidRDefault="006A5D9B" w:rsidP="00D65540">
      <w:pPr>
        <w:pStyle w:val="Undertittel"/>
        <w:rPr>
          <w:bCs/>
          <w:color w:val="000000"/>
          <w:sz w:val="24"/>
          <w:szCs w:val="24"/>
        </w:rPr>
      </w:pPr>
      <w:r w:rsidRPr="003871D3">
        <w:rPr>
          <w:b/>
          <w:color w:val="000000"/>
          <w:sz w:val="24"/>
          <w:szCs w:val="24"/>
        </w:rPr>
        <w:t xml:space="preserve">Gullkonfirmantfest </w:t>
      </w:r>
      <w:r w:rsidR="00CF786B" w:rsidRPr="003871D3">
        <w:rPr>
          <w:b/>
          <w:color w:val="000000"/>
          <w:sz w:val="24"/>
          <w:szCs w:val="24"/>
        </w:rPr>
        <w:t>26.okt</w:t>
      </w:r>
      <w:r w:rsidR="009A5BCA" w:rsidRPr="003871D3">
        <w:rPr>
          <w:b/>
          <w:color w:val="000000"/>
          <w:sz w:val="24"/>
          <w:szCs w:val="24"/>
        </w:rPr>
        <w:t xml:space="preserve"> i Atrå</w:t>
      </w:r>
      <w:r w:rsidR="001A104B">
        <w:rPr>
          <w:b/>
          <w:color w:val="000000"/>
          <w:sz w:val="24"/>
          <w:szCs w:val="24"/>
        </w:rPr>
        <w:t xml:space="preserve">. </w:t>
      </w:r>
      <w:r w:rsidR="001A104B" w:rsidRPr="00616B99">
        <w:rPr>
          <w:bCs/>
          <w:color w:val="000000"/>
          <w:sz w:val="24"/>
          <w:szCs w:val="24"/>
        </w:rPr>
        <w:t>Soknerådet lager gruppe som sørger for tidlig invitasjon</w:t>
      </w:r>
      <w:r w:rsidR="00616B99" w:rsidRPr="00616B99">
        <w:rPr>
          <w:bCs/>
          <w:color w:val="000000"/>
          <w:sz w:val="24"/>
          <w:szCs w:val="24"/>
        </w:rPr>
        <w:t>, samt opplegg for 2 kull</w:t>
      </w:r>
      <w:r w:rsidR="007C7942">
        <w:rPr>
          <w:bCs/>
          <w:color w:val="000000"/>
          <w:sz w:val="24"/>
          <w:szCs w:val="24"/>
        </w:rPr>
        <w:t xml:space="preserve"> gullkonfirmanter</w:t>
      </w:r>
      <w:r w:rsidR="00616B99" w:rsidRPr="00616B99">
        <w:rPr>
          <w:bCs/>
          <w:color w:val="000000"/>
          <w:sz w:val="24"/>
          <w:szCs w:val="24"/>
        </w:rPr>
        <w:t>.</w:t>
      </w:r>
    </w:p>
    <w:p w14:paraId="51DFACE3" w14:textId="77777777" w:rsidR="006D1EBC" w:rsidRDefault="006D1EBC" w:rsidP="00D65540">
      <w:pPr>
        <w:pStyle w:val="Undertittel"/>
        <w:rPr>
          <w:b/>
          <w:color w:val="000000"/>
          <w:sz w:val="24"/>
          <w:szCs w:val="24"/>
        </w:rPr>
      </w:pPr>
    </w:p>
    <w:p w14:paraId="66F2C56E" w14:textId="4C4B95B7" w:rsidR="00D65540" w:rsidRPr="00D65540" w:rsidRDefault="006D1EBC" w:rsidP="0917C5E2">
      <w:pPr>
        <w:pStyle w:val="Undertittel"/>
        <w:rPr>
          <w:color w:val="000000" w:themeColor="text1"/>
          <w:sz w:val="24"/>
          <w:szCs w:val="24"/>
        </w:rPr>
      </w:pPr>
      <w:r w:rsidRPr="0917C5E2">
        <w:rPr>
          <w:b/>
          <w:bCs/>
          <w:color w:val="000000" w:themeColor="text1"/>
          <w:sz w:val="24"/>
          <w:szCs w:val="24"/>
        </w:rPr>
        <w:t>Misjonsgudstjeneste med foredrag v/Silje Sjøtveit fra NMS</w:t>
      </w:r>
      <w:r w:rsidR="00603958" w:rsidRPr="0917C5E2">
        <w:rPr>
          <w:b/>
          <w:bCs/>
          <w:color w:val="000000" w:themeColor="text1"/>
          <w:sz w:val="24"/>
          <w:szCs w:val="24"/>
        </w:rPr>
        <w:t xml:space="preserve"> søndag 16.mars kl 11</w:t>
      </w:r>
      <w:r w:rsidR="00616B99">
        <w:rPr>
          <w:b/>
          <w:bCs/>
          <w:color w:val="000000" w:themeColor="text1"/>
          <w:sz w:val="24"/>
          <w:szCs w:val="24"/>
        </w:rPr>
        <w:t>.</w:t>
      </w:r>
    </w:p>
    <w:p w14:paraId="344967D9" w14:textId="072EFAEB" w:rsidR="00D65540" w:rsidRPr="00D65540" w:rsidRDefault="00D65540" w:rsidP="0917C5E2">
      <w:pPr>
        <w:pStyle w:val="Undertittel"/>
        <w:rPr>
          <w:color w:val="000000" w:themeColor="text1"/>
          <w:sz w:val="24"/>
          <w:szCs w:val="24"/>
        </w:rPr>
      </w:pPr>
    </w:p>
    <w:p w14:paraId="59FFD19F" w14:textId="2B2EB2C0" w:rsidR="00D65540" w:rsidRPr="00D65540" w:rsidRDefault="44934CE8" w:rsidP="0917C5E2">
      <w:pPr>
        <w:pStyle w:val="Undertittel"/>
        <w:rPr>
          <w:b/>
          <w:bCs/>
          <w:color w:val="000000" w:themeColor="text1"/>
          <w:sz w:val="24"/>
          <w:szCs w:val="24"/>
        </w:rPr>
      </w:pPr>
      <w:r w:rsidRPr="0917C5E2">
        <w:rPr>
          <w:b/>
          <w:bCs/>
          <w:color w:val="000000" w:themeColor="text1"/>
          <w:sz w:val="24"/>
          <w:szCs w:val="24"/>
        </w:rPr>
        <w:t>Demenskoret vil øve annenhver uke på Rjukan og i bygdene fra 2025</w:t>
      </w:r>
    </w:p>
    <w:p w14:paraId="52EC9053" w14:textId="2CDDE774" w:rsidR="00D65540" w:rsidRPr="00D65540" w:rsidRDefault="00D65540" w:rsidP="0917C5E2">
      <w:pPr>
        <w:pStyle w:val="Undertittel"/>
        <w:rPr>
          <w:b/>
          <w:bCs/>
          <w:color w:val="000000"/>
          <w:sz w:val="24"/>
          <w:szCs w:val="24"/>
        </w:rPr>
      </w:pPr>
    </w:p>
    <w:p w14:paraId="5869A993" w14:textId="44CA2471" w:rsidR="00D65540" w:rsidRPr="007407BD" w:rsidRDefault="00DC48F4" w:rsidP="00D65540">
      <w:pPr>
        <w:pStyle w:val="Undertittel"/>
        <w:rPr>
          <w:b/>
          <w:color w:val="000000"/>
          <w:sz w:val="36"/>
          <w:szCs w:val="36"/>
        </w:rPr>
      </w:pPr>
      <w:r w:rsidRPr="007407BD">
        <w:rPr>
          <w:sz w:val="36"/>
          <w:szCs w:val="36"/>
        </w:rPr>
        <w:t>3</w:t>
      </w:r>
      <w:r w:rsidR="00761608" w:rsidRPr="007407BD">
        <w:rPr>
          <w:sz w:val="36"/>
          <w:szCs w:val="36"/>
        </w:rPr>
        <w:t xml:space="preserve">/2025 </w:t>
      </w:r>
      <w:r w:rsidRPr="007407BD">
        <w:rPr>
          <w:sz w:val="36"/>
          <w:szCs w:val="36"/>
        </w:rPr>
        <w:t>Status på trosopplæring og barnekor</w:t>
      </w:r>
    </w:p>
    <w:p w14:paraId="3ECC75C4" w14:textId="4CCE556C" w:rsidR="004C7BED" w:rsidRPr="009F0DDE" w:rsidRDefault="004C7BED" w:rsidP="0917C5E2">
      <w:pPr>
        <w:pStyle w:val="Undertittel"/>
        <w:rPr>
          <w:color w:val="000000"/>
          <w:sz w:val="24"/>
          <w:szCs w:val="24"/>
        </w:rPr>
      </w:pPr>
      <w:r w:rsidRPr="0917C5E2">
        <w:rPr>
          <w:b/>
          <w:bCs/>
          <w:color w:val="000000" w:themeColor="text1"/>
          <w:sz w:val="24"/>
          <w:szCs w:val="24"/>
        </w:rPr>
        <w:t xml:space="preserve">Britt Elin </w:t>
      </w:r>
      <w:r w:rsidR="009F0DDE" w:rsidRPr="0917C5E2">
        <w:rPr>
          <w:b/>
          <w:bCs/>
          <w:color w:val="000000" w:themeColor="text1"/>
          <w:sz w:val="24"/>
          <w:szCs w:val="24"/>
        </w:rPr>
        <w:t>Myrene</w:t>
      </w:r>
      <w:r w:rsidR="3767A226" w:rsidRPr="0917C5E2">
        <w:rPr>
          <w:b/>
          <w:bCs/>
          <w:color w:val="000000" w:themeColor="text1"/>
          <w:sz w:val="24"/>
          <w:szCs w:val="24"/>
        </w:rPr>
        <w:t xml:space="preserve"> </w:t>
      </w:r>
      <w:r w:rsidR="3767A226" w:rsidRPr="0917C5E2">
        <w:rPr>
          <w:color w:val="000000" w:themeColor="text1"/>
          <w:sz w:val="24"/>
          <w:szCs w:val="24"/>
        </w:rPr>
        <w:t>er ansatt 25% i trosopplæringen deler av året.</w:t>
      </w:r>
    </w:p>
    <w:p w14:paraId="15369011" w14:textId="24F005FA" w:rsidR="3767A226" w:rsidRDefault="3767A226" w:rsidP="0917C5E2">
      <w:pPr>
        <w:pStyle w:val="Undertittel"/>
        <w:rPr>
          <w:b/>
          <w:bCs/>
          <w:color w:val="000000" w:themeColor="text1"/>
          <w:sz w:val="24"/>
          <w:szCs w:val="24"/>
        </w:rPr>
      </w:pPr>
      <w:r w:rsidRPr="0917C5E2">
        <w:rPr>
          <w:color w:val="000000" w:themeColor="text1"/>
          <w:sz w:val="24"/>
          <w:szCs w:val="24"/>
        </w:rPr>
        <w:t>Hun har ansvar for babysang</w:t>
      </w:r>
      <w:r w:rsidR="57C70716" w:rsidRPr="0917C5E2">
        <w:rPr>
          <w:color w:val="000000" w:themeColor="text1"/>
          <w:sz w:val="24"/>
          <w:szCs w:val="24"/>
        </w:rPr>
        <w:t xml:space="preserve"> (annenhver gang på bygda og i Rjukan)</w:t>
      </w:r>
      <w:r w:rsidRPr="0917C5E2">
        <w:rPr>
          <w:color w:val="000000" w:themeColor="text1"/>
          <w:sz w:val="24"/>
          <w:szCs w:val="24"/>
        </w:rPr>
        <w:t xml:space="preserve">, minisang og har ledet et prosjektkor til Jul. </w:t>
      </w:r>
      <w:r>
        <w:br/>
      </w:r>
      <w:r w:rsidRPr="0917C5E2">
        <w:rPr>
          <w:color w:val="000000" w:themeColor="text1"/>
          <w:sz w:val="24"/>
          <w:szCs w:val="24"/>
        </w:rPr>
        <w:t xml:space="preserve">Hun </w:t>
      </w:r>
      <w:r w:rsidR="1916BE53" w:rsidRPr="0917C5E2">
        <w:rPr>
          <w:color w:val="000000" w:themeColor="text1"/>
          <w:sz w:val="24"/>
          <w:szCs w:val="24"/>
        </w:rPr>
        <w:t>har samarbeidet med kulturskolen og jobber gjerne sammen med andre i andre prosjekter framover.</w:t>
      </w:r>
    </w:p>
    <w:p w14:paraId="13D95A37" w14:textId="57495553" w:rsidR="009F0DDE" w:rsidRDefault="009F0DDE" w:rsidP="0917C5E2">
      <w:pPr>
        <w:pStyle w:val="Undertittel"/>
      </w:pPr>
    </w:p>
    <w:p w14:paraId="13936D99" w14:textId="0793B1C9" w:rsidR="007B13E6" w:rsidRDefault="0032056B" w:rsidP="0917C5E2">
      <w:pPr>
        <w:pStyle w:val="Undertittel"/>
        <w:rPr>
          <w:color w:val="000000"/>
          <w:sz w:val="24"/>
          <w:szCs w:val="24"/>
        </w:rPr>
      </w:pPr>
      <w:r w:rsidRPr="0917C5E2">
        <w:rPr>
          <w:b/>
          <w:bCs/>
          <w:color w:val="000000" w:themeColor="text1"/>
          <w:sz w:val="24"/>
          <w:szCs w:val="24"/>
        </w:rPr>
        <w:t xml:space="preserve">Hengekvelder </w:t>
      </w:r>
      <w:r w:rsidR="00BD224D">
        <w:rPr>
          <w:b/>
          <w:bCs/>
          <w:color w:val="000000" w:themeColor="text1"/>
          <w:sz w:val="24"/>
          <w:szCs w:val="24"/>
        </w:rPr>
        <w:t>i 2025</w:t>
      </w:r>
    </w:p>
    <w:p w14:paraId="796F97F2" w14:textId="352A9C12" w:rsidR="4EBE6B74" w:rsidRDefault="4EBE6B74" w:rsidP="0917C5E2">
      <w:pPr>
        <w:pStyle w:val="Undertittel"/>
        <w:rPr>
          <w:color w:val="000000" w:themeColor="text1"/>
          <w:sz w:val="24"/>
          <w:szCs w:val="24"/>
        </w:rPr>
      </w:pPr>
      <w:r w:rsidRPr="0917C5E2">
        <w:rPr>
          <w:color w:val="000000" w:themeColor="text1"/>
          <w:sz w:val="24"/>
          <w:szCs w:val="24"/>
        </w:rPr>
        <w:t xml:space="preserve">Soknerådet så på mulighetene for å fortsette med hengekvelder. Dette </w:t>
      </w:r>
      <w:r w:rsidR="5810AFFE" w:rsidRPr="0917C5E2">
        <w:rPr>
          <w:color w:val="000000" w:themeColor="text1"/>
          <w:sz w:val="24"/>
          <w:szCs w:val="24"/>
        </w:rPr>
        <w:t xml:space="preserve">ble </w:t>
      </w:r>
      <w:r w:rsidR="006E3B01">
        <w:rPr>
          <w:color w:val="000000" w:themeColor="text1"/>
          <w:sz w:val="24"/>
          <w:szCs w:val="24"/>
        </w:rPr>
        <w:t>vurdert i nov 2024</w:t>
      </w:r>
      <w:r w:rsidRPr="0917C5E2">
        <w:rPr>
          <w:color w:val="000000" w:themeColor="text1"/>
          <w:sz w:val="24"/>
          <w:szCs w:val="24"/>
        </w:rPr>
        <w:t xml:space="preserve">. </w:t>
      </w:r>
      <w:r w:rsidR="00A14E53">
        <w:rPr>
          <w:color w:val="000000" w:themeColor="text1"/>
          <w:sz w:val="24"/>
          <w:szCs w:val="24"/>
        </w:rPr>
        <w:t>Vi</w:t>
      </w:r>
      <w:r w:rsidRPr="0917C5E2">
        <w:rPr>
          <w:color w:val="000000" w:themeColor="text1"/>
          <w:sz w:val="24"/>
          <w:szCs w:val="24"/>
        </w:rPr>
        <w:t xml:space="preserve"> ser viktigheten </w:t>
      </w:r>
      <w:r w:rsidR="00A14E53">
        <w:rPr>
          <w:color w:val="000000" w:themeColor="text1"/>
          <w:sz w:val="24"/>
          <w:szCs w:val="24"/>
        </w:rPr>
        <w:t>av også</w:t>
      </w:r>
      <w:r w:rsidRPr="0917C5E2">
        <w:rPr>
          <w:color w:val="000000" w:themeColor="text1"/>
          <w:sz w:val="24"/>
          <w:szCs w:val="24"/>
        </w:rPr>
        <w:t xml:space="preserve"> å vider</w:t>
      </w:r>
      <w:r w:rsidR="63D87AD6" w:rsidRPr="0917C5E2">
        <w:rPr>
          <w:color w:val="000000" w:themeColor="text1"/>
          <w:sz w:val="24"/>
          <w:szCs w:val="24"/>
        </w:rPr>
        <w:t xml:space="preserve">eutvikle tiltaket. </w:t>
      </w:r>
    </w:p>
    <w:p w14:paraId="4928EE3E" w14:textId="6E40E4E8" w:rsidR="007B13E6" w:rsidRDefault="007B13E6" w:rsidP="0917C5E2">
      <w:pPr>
        <w:pStyle w:val="Undertittel"/>
        <w:rPr>
          <w:color w:val="000000"/>
          <w:sz w:val="24"/>
          <w:szCs w:val="24"/>
        </w:rPr>
      </w:pPr>
      <w:r w:rsidRPr="0917C5E2">
        <w:rPr>
          <w:b/>
          <w:bCs/>
          <w:color w:val="000000" w:themeColor="text1"/>
          <w:sz w:val="24"/>
          <w:szCs w:val="24"/>
        </w:rPr>
        <w:t>Vedtak:</w:t>
      </w:r>
      <w:r>
        <w:br/>
      </w:r>
      <w:r w:rsidRPr="0917C5E2">
        <w:rPr>
          <w:color w:val="000000" w:themeColor="text1"/>
          <w:sz w:val="24"/>
          <w:szCs w:val="24"/>
        </w:rPr>
        <w:t>Øn</w:t>
      </w:r>
      <w:r w:rsidR="00B11C18" w:rsidRPr="0917C5E2">
        <w:rPr>
          <w:color w:val="000000" w:themeColor="text1"/>
          <w:sz w:val="24"/>
          <w:szCs w:val="24"/>
        </w:rPr>
        <w:t xml:space="preserve">sker at hengekvelder </w:t>
      </w:r>
      <w:r w:rsidR="00841F67" w:rsidRPr="0917C5E2">
        <w:rPr>
          <w:color w:val="000000" w:themeColor="text1"/>
          <w:sz w:val="24"/>
          <w:szCs w:val="24"/>
        </w:rPr>
        <w:t xml:space="preserve">på Rjukan </w:t>
      </w:r>
      <w:r w:rsidR="00B11C18" w:rsidRPr="0917C5E2">
        <w:rPr>
          <w:color w:val="000000" w:themeColor="text1"/>
          <w:sz w:val="24"/>
          <w:szCs w:val="24"/>
        </w:rPr>
        <w:t xml:space="preserve">skal </w:t>
      </w:r>
      <w:r w:rsidR="0050563D" w:rsidRPr="0917C5E2">
        <w:rPr>
          <w:color w:val="000000" w:themeColor="text1"/>
          <w:sz w:val="24"/>
          <w:szCs w:val="24"/>
        </w:rPr>
        <w:t>fortsette i 2025</w:t>
      </w:r>
      <w:r w:rsidR="00F34E18" w:rsidRPr="0917C5E2">
        <w:rPr>
          <w:color w:val="000000" w:themeColor="text1"/>
          <w:sz w:val="24"/>
          <w:szCs w:val="24"/>
        </w:rPr>
        <w:t xml:space="preserve"> under</w:t>
      </w:r>
      <w:r w:rsidR="0050563D" w:rsidRPr="0917C5E2">
        <w:rPr>
          <w:color w:val="000000" w:themeColor="text1"/>
          <w:sz w:val="24"/>
          <w:szCs w:val="24"/>
        </w:rPr>
        <w:t xml:space="preserve"> forutsetninger</w:t>
      </w:r>
      <w:r w:rsidR="00F34E18" w:rsidRPr="0917C5E2">
        <w:rPr>
          <w:color w:val="000000" w:themeColor="text1"/>
          <w:sz w:val="24"/>
          <w:szCs w:val="24"/>
        </w:rPr>
        <w:t xml:space="preserve"> </w:t>
      </w:r>
      <w:r w:rsidR="00EA6EFE">
        <w:rPr>
          <w:color w:val="000000" w:themeColor="text1"/>
          <w:sz w:val="24"/>
          <w:szCs w:val="24"/>
        </w:rPr>
        <w:t xml:space="preserve">av </w:t>
      </w:r>
      <w:r w:rsidR="00F34E18" w:rsidRPr="0917C5E2">
        <w:rPr>
          <w:color w:val="000000" w:themeColor="text1"/>
          <w:sz w:val="24"/>
          <w:szCs w:val="24"/>
        </w:rPr>
        <w:t>at det blir utarbeidet en plan</w:t>
      </w:r>
      <w:r w:rsidR="00D50682">
        <w:rPr>
          <w:color w:val="000000" w:themeColor="text1"/>
          <w:sz w:val="24"/>
          <w:szCs w:val="24"/>
        </w:rPr>
        <w:t xml:space="preserve"> sammen</w:t>
      </w:r>
      <w:r w:rsidR="00AE3164">
        <w:rPr>
          <w:color w:val="000000" w:themeColor="text1"/>
          <w:sz w:val="24"/>
          <w:szCs w:val="24"/>
        </w:rPr>
        <w:t xml:space="preserve"> </w:t>
      </w:r>
      <w:r w:rsidR="00EA6EFE">
        <w:rPr>
          <w:color w:val="000000" w:themeColor="text1"/>
          <w:sz w:val="24"/>
          <w:szCs w:val="24"/>
        </w:rPr>
        <w:t xml:space="preserve">med </w:t>
      </w:r>
      <w:r w:rsidR="00AE3164">
        <w:rPr>
          <w:color w:val="000000" w:themeColor="text1"/>
          <w:sz w:val="24"/>
          <w:szCs w:val="24"/>
        </w:rPr>
        <w:t>trosopplærer</w:t>
      </w:r>
      <w:r w:rsidR="000A5677">
        <w:rPr>
          <w:color w:val="000000" w:themeColor="text1"/>
          <w:sz w:val="24"/>
          <w:szCs w:val="24"/>
        </w:rPr>
        <w:t xml:space="preserve">. Dette </w:t>
      </w:r>
      <w:r w:rsidR="00D50682">
        <w:rPr>
          <w:color w:val="000000" w:themeColor="text1"/>
          <w:sz w:val="24"/>
          <w:szCs w:val="24"/>
        </w:rPr>
        <w:t xml:space="preserve">for å hjelpe </w:t>
      </w:r>
      <w:r w:rsidR="00AE3164">
        <w:rPr>
          <w:color w:val="000000" w:themeColor="text1"/>
          <w:sz w:val="24"/>
          <w:szCs w:val="24"/>
        </w:rPr>
        <w:t>ungdomsledere</w:t>
      </w:r>
      <w:r w:rsidR="000D0F1E">
        <w:rPr>
          <w:color w:val="000000" w:themeColor="text1"/>
          <w:sz w:val="24"/>
          <w:szCs w:val="24"/>
        </w:rPr>
        <w:t xml:space="preserve">, </w:t>
      </w:r>
      <w:r w:rsidR="00C301C2">
        <w:rPr>
          <w:color w:val="000000" w:themeColor="text1"/>
          <w:sz w:val="24"/>
          <w:szCs w:val="24"/>
        </w:rPr>
        <w:t xml:space="preserve">ha tilstrekkelig </w:t>
      </w:r>
      <w:r w:rsidR="000D0F1E">
        <w:rPr>
          <w:color w:val="000000" w:themeColor="text1"/>
          <w:sz w:val="24"/>
          <w:szCs w:val="24"/>
        </w:rPr>
        <w:t>voksne</w:t>
      </w:r>
      <w:r w:rsidR="00C301C2">
        <w:rPr>
          <w:color w:val="000000" w:themeColor="text1"/>
          <w:sz w:val="24"/>
          <w:szCs w:val="24"/>
        </w:rPr>
        <w:t xml:space="preserve"> involvert</w:t>
      </w:r>
      <w:r w:rsidR="00F9797F">
        <w:rPr>
          <w:color w:val="000000" w:themeColor="text1"/>
          <w:sz w:val="24"/>
          <w:szCs w:val="24"/>
        </w:rPr>
        <w:t>,</w:t>
      </w:r>
      <w:r w:rsidR="000D0F1E">
        <w:rPr>
          <w:color w:val="000000" w:themeColor="text1"/>
          <w:sz w:val="24"/>
          <w:szCs w:val="24"/>
        </w:rPr>
        <w:t xml:space="preserve"> og </w:t>
      </w:r>
      <w:r w:rsidR="00F9797F">
        <w:rPr>
          <w:color w:val="000000" w:themeColor="text1"/>
          <w:sz w:val="24"/>
          <w:szCs w:val="24"/>
        </w:rPr>
        <w:t xml:space="preserve">for å se på </w:t>
      </w:r>
      <w:r w:rsidR="000D0F1E">
        <w:rPr>
          <w:color w:val="000000" w:themeColor="text1"/>
          <w:sz w:val="24"/>
          <w:szCs w:val="24"/>
        </w:rPr>
        <w:t>kostnader</w:t>
      </w:r>
      <w:r w:rsidR="00FD1E67" w:rsidRPr="0917C5E2">
        <w:rPr>
          <w:color w:val="000000" w:themeColor="text1"/>
          <w:sz w:val="24"/>
          <w:szCs w:val="24"/>
        </w:rPr>
        <w:t>.</w:t>
      </w:r>
      <w:r w:rsidR="1DD56413" w:rsidRPr="0917C5E2">
        <w:rPr>
          <w:color w:val="000000" w:themeColor="text1"/>
          <w:sz w:val="24"/>
          <w:szCs w:val="24"/>
        </w:rPr>
        <w:t xml:space="preserve"> Kari Anne og Emy følger opp videre.</w:t>
      </w:r>
    </w:p>
    <w:p w14:paraId="2B270490" w14:textId="5B765D4F" w:rsidR="00D65540" w:rsidRPr="00A739AB" w:rsidRDefault="00D65540" w:rsidP="0917C5E2">
      <w:pPr>
        <w:pStyle w:val="Undertittel"/>
        <w:rPr>
          <w:color w:val="000000"/>
          <w:sz w:val="24"/>
          <w:szCs w:val="24"/>
        </w:rPr>
      </w:pPr>
    </w:p>
    <w:p w14:paraId="16959F79" w14:textId="77777777" w:rsidR="007E657E" w:rsidRPr="007407BD" w:rsidRDefault="007E657E" w:rsidP="00D65540">
      <w:pPr>
        <w:pStyle w:val="Undertittel"/>
        <w:rPr>
          <w:sz w:val="36"/>
          <w:szCs w:val="36"/>
        </w:rPr>
      </w:pPr>
      <w:r w:rsidRPr="007407BD">
        <w:rPr>
          <w:sz w:val="36"/>
          <w:szCs w:val="36"/>
        </w:rPr>
        <w:t>4/2025 Kirkefesten 5.mai i Rjukan kirke</w:t>
      </w:r>
    </w:p>
    <w:p w14:paraId="5D513291" w14:textId="677C4BF5" w:rsidR="75AA8C4A" w:rsidRDefault="75AA8C4A" w:rsidP="0917C5E2">
      <w:pPr>
        <w:pStyle w:val="Undertittel"/>
        <w:rPr>
          <w:color w:val="000000" w:themeColor="text1"/>
          <w:sz w:val="24"/>
          <w:szCs w:val="24"/>
        </w:rPr>
      </w:pPr>
      <w:r w:rsidRPr="0917C5E2">
        <w:rPr>
          <w:color w:val="000000" w:themeColor="text1"/>
          <w:sz w:val="24"/>
          <w:szCs w:val="24"/>
        </w:rPr>
        <w:t xml:space="preserve">Det planlegges kyrkjefest igjen i år, for både frivillige, ansatte og andre interesserte. 5 mai med Jan Erik Larsen </w:t>
      </w:r>
    </w:p>
    <w:p w14:paraId="1FA9E0A5" w14:textId="1A6D0A10" w:rsidR="0917C5E2" w:rsidRDefault="0917C5E2" w:rsidP="0917C5E2">
      <w:pPr>
        <w:pStyle w:val="Undertittel"/>
        <w:rPr>
          <w:b/>
          <w:bCs/>
          <w:color w:val="000000" w:themeColor="text1"/>
          <w:sz w:val="24"/>
          <w:szCs w:val="24"/>
        </w:rPr>
      </w:pPr>
    </w:p>
    <w:p w14:paraId="33366F18" w14:textId="47879B97" w:rsidR="005964B8" w:rsidRPr="007407BD" w:rsidRDefault="56A53F62" w:rsidP="0917C5E2">
      <w:pPr>
        <w:pStyle w:val="Undertittel"/>
        <w:rPr>
          <w:color w:val="000000" w:themeColor="text1"/>
          <w:sz w:val="36"/>
          <w:szCs w:val="36"/>
        </w:rPr>
      </w:pPr>
      <w:r w:rsidRPr="007407BD">
        <w:rPr>
          <w:sz w:val="36"/>
          <w:szCs w:val="36"/>
        </w:rPr>
        <w:t>5/2025 eventuelt</w:t>
      </w:r>
    </w:p>
    <w:p w14:paraId="6F40F3A2" w14:textId="502961CE" w:rsidR="005964B8" w:rsidRPr="005964B8" w:rsidRDefault="005964B8" w:rsidP="0917C5E2">
      <w:pPr>
        <w:pStyle w:val="Undertittel"/>
        <w:rPr>
          <w:color w:val="000000"/>
          <w:sz w:val="24"/>
          <w:szCs w:val="24"/>
        </w:rPr>
      </w:pPr>
      <w:r w:rsidRPr="0917C5E2">
        <w:rPr>
          <w:color w:val="000000" w:themeColor="text1"/>
          <w:sz w:val="24"/>
          <w:szCs w:val="24"/>
        </w:rPr>
        <w:t>Tidligere opplysningsvesenets fond som nå heter Alstad, overfører kirkegårdene til soknet. Kommunen har ansvar for oppfølging av dette</w:t>
      </w:r>
      <w:r w:rsidR="00D86E49" w:rsidRPr="0917C5E2">
        <w:rPr>
          <w:color w:val="000000" w:themeColor="text1"/>
          <w:sz w:val="24"/>
          <w:szCs w:val="24"/>
        </w:rPr>
        <w:t xml:space="preserve"> jf gravferdsloven.</w:t>
      </w:r>
      <w:r w:rsidR="4551705C" w:rsidRPr="0917C5E2">
        <w:rPr>
          <w:color w:val="000000" w:themeColor="text1"/>
          <w:sz w:val="24"/>
          <w:szCs w:val="24"/>
        </w:rPr>
        <w:t xml:space="preserve"> Kirkevergen følger opp</w:t>
      </w:r>
      <w:r w:rsidR="526B6582" w:rsidRPr="0917C5E2">
        <w:rPr>
          <w:color w:val="000000" w:themeColor="text1"/>
          <w:sz w:val="24"/>
          <w:szCs w:val="24"/>
        </w:rPr>
        <w:t>.</w:t>
      </w:r>
    </w:p>
    <w:p w14:paraId="2280A7E3" w14:textId="77777777" w:rsidR="005964B8" w:rsidRPr="00D65540" w:rsidRDefault="005964B8" w:rsidP="00D65540">
      <w:pPr>
        <w:pStyle w:val="Undertittel"/>
        <w:rPr>
          <w:b/>
          <w:color w:val="000000"/>
          <w:sz w:val="24"/>
          <w:szCs w:val="24"/>
        </w:rPr>
      </w:pPr>
    </w:p>
    <w:p w14:paraId="552B56EA" w14:textId="0B57804B" w:rsidR="00C10C32" w:rsidRDefault="000A5677" w:rsidP="004D1135">
      <w:r>
        <w:t>V</w:t>
      </w:r>
      <w:r w:rsidR="00C94734">
        <w:t>ippsnummere</w:t>
      </w:r>
      <w:r w:rsidR="00C10C32">
        <w:t>ne</w:t>
      </w:r>
      <w:r w:rsidR="00C94734">
        <w:t xml:space="preserve"> </w:t>
      </w:r>
      <w:r w:rsidR="00C10C32">
        <w:t xml:space="preserve">til Kyrkjebod </w:t>
      </w:r>
      <w:r w:rsidR="00C94734">
        <w:t>er tatt vekk</w:t>
      </w:r>
      <w:r w:rsidR="00C10C32">
        <w:t xml:space="preserve">, og det er </w:t>
      </w:r>
      <w:r w:rsidR="4401A411">
        <w:t>Tinn sokn sitt</w:t>
      </w:r>
      <w:r w:rsidR="00C10C32">
        <w:t xml:space="preserve"> VIPPSNUMMER som gjelder å fra januar. </w:t>
      </w:r>
      <w:r w:rsidR="16AFF1E8">
        <w:t xml:space="preserve">Det </w:t>
      </w:r>
      <w:r w:rsidR="00E2106B">
        <w:t xml:space="preserve">kan </w:t>
      </w:r>
      <w:r w:rsidR="004264B8">
        <w:t>velges flere</w:t>
      </w:r>
      <w:r w:rsidR="00C10C32">
        <w:t xml:space="preserve"> alternativer under hovedvippsnummer.</w:t>
      </w:r>
    </w:p>
    <w:p w14:paraId="3D5630EE" w14:textId="082FF95D" w:rsidR="00055464" w:rsidRPr="004264B8" w:rsidRDefault="00C94734" w:rsidP="004D1135">
      <w:pPr>
        <w:rPr>
          <w:b/>
          <w:bCs/>
          <w:sz w:val="28"/>
          <w:szCs w:val="28"/>
        </w:rPr>
      </w:pPr>
      <w:r>
        <w:br/>
      </w:r>
      <w:r w:rsidR="000C3F17" w:rsidRPr="004264B8">
        <w:rPr>
          <w:b/>
          <w:bCs/>
          <w:sz w:val="28"/>
          <w:szCs w:val="28"/>
        </w:rPr>
        <w:t>Neste møte torsdag 6.mars kl 17:00</w:t>
      </w:r>
      <w:r w:rsidR="42BB4437" w:rsidRPr="004264B8">
        <w:rPr>
          <w:b/>
          <w:bCs/>
          <w:sz w:val="28"/>
          <w:szCs w:val="28"/>
        </w:rPr>
        <w:t xml:space="preserve"> landbrukskontoret</w:t>
      </w:r>
      <w:r w:rsidR="000C3F17" w:rsidRPr="004264B8">
        <w:rPr>
          <w:b/>
          <w:bCs/>
          <w:sz w:val="28"/>
          <w:szCs w:val="28"/>
        </w:rPr>
        <w:t xml:space="preserve"> – MERK TIDEN!</w:t>
      </w:r>
    </w:p>
    <w:p w14:paraId="49B14614" w14:textId="77777777" w:rsidR="00AB4A54" w:rsidRPr="00B3352E" w:rsidRDefault="00AB4A54" w:rsidP="00132AC6">
      <w:pPr>
        <w:pStyle w:val="Overskrift1"/>
      </w:pPr>
    </w:p>
    <w:p w14:paraId="0A513731" w14:textId="656F04CF" w:rsidR="00CD3BFE" w:rsidRDefault="00B72D90" w:rsidP="0917C5E2">
      <w:r>
        <w:t>Ref. Silje Sjøtveit</w:t>
      </w:r>
    </w:p>
    <w:p w14:paraId="1815A311" w14:textId="712950C7" w:rsidR="00616416" w:rsidRPr="00945518" w:rsidRDefault="00616416" w:rsidP="00723652"/>
    <w:sectPr w:rsidR="00616416" w:rsidRPr="00945518" w:rsidSect="007A434D">
      <w:headerReference w:type="first" r:id="rId13"/>
      <w:type w:val="continuous"/>
      <w:pgSz w:w="11907" w:h="16839"/>
      <w:pgMar w:top="624" w:right="1134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0FD2F" w14:textId="77777777" w:rsidR="00817CBA" w:rsidRDefault="00817CBA">
      <w:pPr>
        <w:spacing w:after="0" w:line="240" w:lineRule="auto"/>
      </w:pPr>
      <w:r>
        <w:separator/>
      </w:r>
    </w:p>
  </w:endnote>
  <w:endnote w:type="continuationSeparator" w:id="0">
    <w:p w14:paraId="1FD28EAE" w14:textId="77777777" w:rsidR="00817CBA" w:rsidRDefault="00817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charset w:val="00"/>
    <w:family w:val="auto"/>
    <w:pitch w:val="default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23115" w14:textId="77777777" w:rsidR="00817CBA" w:rsidRDefault="00817CBA">
      <w:pPr>
        <w:spacing w:after="0" w:line="240" w:lineRule="auto"/>
      </w:pPr>
      <w:r>
        <w:separator/>
      </w:r>
    </w:p>
  </w:footnote>
  <w:footnote w:type="continuationSeparator" w:id="0">
    <w:p w14:paraId="47EBE732" w14:textId="77777777" w:rsidR="00817CBA" w:rsidRDefault="00817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462C9" w14:textId="77777777" w:rsidR="001A2643" w:rsidRDefault="00715D31">
    <w:pPr>
      <w:pStyle w:val="Topptekst"/>
    </w:pPr>
    <w:r>
      <w:rPr>
        <w:noProof/>
      </w:rPr>
      <w:drawing>
        <wp:anchor distT="0" distB="0" distL="114300" distR="114300" simplePos="0" relativeHeight="251664384" behindDoc="0" locked="1" layoutInCell="1" allowOverlap="1" wp14:anchorId="13BD31A2" wp14:editId="5C25CFB8">
          <wp:simplePos x="0" y="0"/>
          <wp:positionH relativeFrom="column">
            <wp:posOffset>2207256</wp:posOffset>
          </wp:positionH>
          <wp:positionV relativeFrom="page">
            <wp:posOffset>461010</wp:posOffset>
          </wp:positionV>
          <wp:extent cx="2012400" cy="691200"/>
          <wp:effectExtent l="0" t="0" r="0" b="0"/>
          <wp:wrapNone/>
          <wp:docPr id="1304713275" name="Bilde 1304713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ild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2400" cy="69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4EA1FE" w14:textId="77777777" w:rsidR="001A2643" w:rsidRDefault="001A2643">
    <w:pPr>
      <w:pStyle w:val="Topptekst"/>
    </w:pPr>
  </w:p>
  <w:p w14:paraId="07A97979" w14:textId="77777777" w:rsidR="001A2643" w:rsidRDefault="001A2643">
    <w:pPr>
      <w:pStyle w:val="Topptekst"/>
    </w:pPr>
  </w:p>
  <w:p w14:paraId="0BA5D587" w14:textId="77777777" w:rsidR="001A2643" w:rsidRDefault="001A2643">
    <w:pPr>
      <w:pStyle w:val="Topptekst"/>
    </w:pPr>
  </w:p>
  <w:p w14:paraId="73FD42DA" w14:textId="77777777" w:rsidR="00715D31" w:rsidRDefault="00715D31">
    <w:pPr>
      <w:pStyle w:val="Topptekst"/>
    </w:pPr>
  </w:p>
  <w:p w14:paraId="55FAA8D8" w14:textId="77777777" w:rsidR="00715D31" w:rsidRDefault="00715D31">
    <w:pPr>
      <w:pStyle w:val="Topptekst"/>
    </w:pPr>
  </w:p>
  <w:p w14:paraId="0C2C45DB" w14:textId="77777777" w:rsidR="00715D31" w:rsidRDefault="00715D31">
    <w:pPr>
      <w:pStyle w:val="Topptekst"/>
    </w:pPr>
  </w:p>
  <w:p w14:paraId="19809ECE" w14:textId="77777777" w:rsidR="00FE1235" w:rsidRDefault="00FE1235">
    <w:pPr>
      <w:pStyle w:val="Topptekst"/>
    </w:pPr>
  </w:p>
  <w:p w14:paraId="7658F9CF" w14:textId="77777777" w:rsidR="00FE1235" w:rsidRDefault="00FE123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2D9A6" w14:textId="77777777" w:rsidR="00F468D5" w:rsidRDefault="002C5628" w:rsidP="005B32C2">
    <w:pPr>
      <w:pStyle w:val="Topptekst"/>
      <w:tabs>
        <w:tab w:val="left" w:pos="3780"/>
      </w:tabs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19EA4B4" wp14:editId="2E216595">
          <wp:simplePos x="0" y="0"/>
          <wp:positionH relativeFrom="column">
            <wp:posOffset>4121</wp:posOffset>
          </wp:positionH>
          <wp:positionV relativeFrom="paragraph">
            <wp:posOffset>3175</wp:posOffset>
          </wp:positionV>
          <wp:extent cx="2373630" cy="395605"/>
          <wp:effectExtent l="0" t="0" r="1270" b="0"/>
          <wp:wrapNone/>
          <wp:docPr id="731169705" name="Bilde 7311697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Bild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363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D498F5" w14:textId="77777777" w:rsidR="00F468D5" w:rsidRDefault="00F468D5" w:rsidP="00D67EAB">
    <w:pPr>
      <w:pStyle w:val="Topptekst"/>
      <w:jc w:val="left"/>
    </w:pPr>
  </w:p>
  <w:p w14:paraId="1DFCDF2D" w14:textId="77777777" w:rsidR="00FC35C1" w:rsidRPr="008A5FFC" w:rsidRDefault="00FC35C1" w:rsidP="00D67EAB">
    <w:pPr>
      <w:pStyle w:val="Topptekst"/>
      <w:jc w:val="left"/>
      <w:rPr>
        <w:sz w:val="6"/>
        <w:szCs w:val="6"/>
      </w:rPr>
    </w:pPr>
  </w:p>
  <w:p w14:paraId="090A719B" w14:textId="77777777" w:rsidR="00660FCF" w:rsidRPr="008A5FFC" w:rsidRDefault="00660FCF" w:rsidP="00D67EAB">
    <w:pPr>
      <w:pStyle w:val="Topptekst"/>
      <w:jc w:val="left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3443E" w14:textId="77777777" w:rsidR="00BC34A0" w:rsidRDefault="00BC34A0">
    <w:pPr>
      <w:pStyle w:val="Topptekst"/>
    </w:pPr>
  </w:p>
  <w:p w14:paraId="4EBDE327" w14:textId="77777777" w:rsidR="00BC34A0" w:rsidRDefault="00BC34A0">
    <w:pPr>
      <w:pStyle w:val="Topptekst"/>
    </w:pPr>
  </w:p>
  <w:p w14:paraId="65C026D5" w14:textId="77777777" w:rsidR="00BC34A0" w:rsidRDefault="00BC34A0">
    <w:pPr>
      <w:pStyle w:val="Topptekst"/>
    </w:pPr>
  </w:p>
  <w:p w14:paraId="179EA727" w14:textId="77777777" w:rsidR="00BC34A0" w:rsidRDefault="00BC34A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D4F51"/>
    <w:multiLevelType w:val="hybridMultilevel"/>
    <w:tmpl w:val="09204DB2"/>
    <w:lvl w:ilvl="0" w:tplc="1C14B368">
      <w:start w:val="1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A199F"/>
    <w:multiLevelType w:val="multilevel"/>
    <w:tmpl w:val="26641F8A"/>
    <w:lvl w:ilvl="0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18959AA"/>
    <w:multiLevelType w:val="hybridMultilevel"/>
    <w:tmpl w:val="E3FA746A"/>
    <w:lvl w:ilvl="0" w:tplc="006A3E28">
      <w:start w:val="20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93A5A"/>
    <w:multiLevelType w:val="multilevel"/>
    <w:tmpl w:val="97029EC0"/>
    <w:lvl w:ilvl="0">
      <w:start w:val="14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60066001">
    <w:abstractNumId w:val="3"/>
  </w:num>
  <w:num w:numId="2" w16cid:durableId="1583484225">
    <w:abstractNumId w:val="1"/>
  </w:num>
  <w:num w:numId="3" w16cid:durableId="1424835694">
    <w:abstractNumId w:val="2"/>
  </w:num>
  <w:num w:numId="4" w16cid:durableId="885679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FE"/>
    <w:rsid w:val="0003033E"/>
    <w:rsid w:val="00055464"/>
    <w:rsid w:val="00062F61"/>
    <w:rsid w:val="00065126"/>
    <w:rsid w:val="000705FF"/>
    <w:rsid w:val="00077D27"/>
    <w:rsid w:val="00093C16"/>
    <w:rsid w:val="00095A2C"/>
    <w:rsid w:val="000A4C28"/>
    <w:rsid w:val="000A5677"/>
    <w:rsid w:val="000A648D"/>
    <w:rsid w:val="000B088B"/>
    <w:rsid w:val="000B09A4"/>
    <w:rsid w:val="000B3CED"/>
    <w:rsid w:val="000C175B"/>
    <w:rsid w:val="000C3F17"/>
    <w:rsid w:val="000C4552"/>
    <w:rsid w:val="000D0F1E"/>
    <w:rsid w:val="000D3A2F"/>
    <w:rsid w:val="000D669F"/>
    <w:rsid w:val="000F46D4"/>
    <w:rsid w:val="00100CA4"/>
    <w:rsid w:val="00102327"/>
    <w:rsid w:val="00113864"/>
    <w:rsid w:val="00117402"/>
    <w:rsid w:val="0012082D"/>
    <w:rsid w:val="001242FA"/>
    <w:rsid w:val="00126727"/>
    <w:rsid w:val="00132AC6"/>
    <w:rsid w:val="00133DCC"/>
    <w:rsid w:val="00140755"/>
    <w:rsid w:val="00141E58"/>
    <w:rsid w:val="001603F9"/>
    <w:rsid w:val="0016372A"/>
    <w:rsid w:val="00166DEC"/>
    <w:rsid w:val="00166E5F"/>
    <w:rsid w:val="001814F5"/>
    <w:rsid w:val="00194493"/>
    <w:rsid w:val="001A104B"/>
    <w:rsid w:val="001A2643"/>
    <w:rsid w:val="001C72B8"/>
    <w:rsid w:val="001E3711"/>
    <w:rsid w:val="001F1FF8"/>
    <w:rsid w:val="001F774E"/>
    <w:rsid w:val="00203442"/>
    <w:rsid w:val="00225BDE"/>
    <w:rsid w:val="00226020"/>
    <w:rsid w:val="0025072D"/>
    <w:rsid w:val="00253A68"/>
    <w:rsid w:val="00257989"/>
    <w:rsid w:val="00271C98"/>
    <w:rsid w:val="002730E8"/>
    <w:rsid w:val="00275BD4"/>
    <w:rsid w:val="00286143"/>
    <w:rsid w:val="00294F4B"/>
    <w:rsid w:val="002A4591"/>
    <w:rsid w:val="002B0041"/>
    <w:rsid w:val="002B5F91"/>
    <w:rsid w:val="002B6448"/>
    <w:rsid w:val="002C042F"/>
    <w:rsid w:val="002C5628"/>
    <w:rsid w:val="002C594C"/>
    <w:rsid w:val="002D2B06"/>
    <w:rsid w:val="002D6D47"/>
    <w:rsid w:val="002E34B7"/>
    <w:rsid w:val="002E3C3B"/>
    <w:rsid w:val="002F0232"/>
    <w:rsid w:val="00307C97"/>
    <w:rsid w:val="00312438"/>
    <w:rsid w:val="00315BBE"/>
    <w:rsid w:val="003171E3"/>
    <w:rsid w:val="00317F98"/>
    <w:rsid w:val="0032056B"/>
    <w:rsid w:val="00324A9C"/>
    <w:rsid w:val="00325B63"/>
    <w:rsid w:val="00336FE6"/>
    <w:rsid w:val="00340F56"/>
    <w:rsid w:val="003422DC"/>
    <w:rsid w:val="00345A57"/>
    <w:rsid w:val="003531BE"/>
    <w:rsid w:val="00354613"/>
    <w:rsid w:val="00363C68"/>
    <w:rsid w:val="003678FC"/>
    <w:rsid w:val="003749D6"/>
    <w:rsid w:val="00377680"/>
    <w:rsid w:val="003871D3"/>
    <w:rsid w:val="003A6796"/>
    <w:rsid w:val="003B384B"/>
    <w:rsid w:val="003C1030"/>
    <w:rsid w:val="003C3BCA"/>
    <w:rsid w:val="003D3115"/>
    <w:rsid w:val="003D6AF9"/>
    <w:rsid w:val="003E7881"/>
    <w:rsid w:val="004264B8"/>
    <w:rsid w:val="004312BB"/>
    <w:rsid w:val="004422E5"/>
    <w:rsid w:val="00453756"/>
    <w:rsid w:val="00457DCB"/>
    <w:rsid w:val="00463EA5"/>
    <w:rsid w:val="00464ABD"/>
    <w:rsid w:val="00464FDB"/>
    <w:rsid w:val="00467892"/>
    <w:rsid w:val="004702C9"/>
    <w:rsid w:val="0047386A"/>
    <w:rsid w:val="00493D8D"/>
    <w:rsid w:val="00495997"/>
    <w:rsid w:val="004A725E"/>
    <w:rsid w:val="004C7BED"/>
    <w:rsid w:val="004C7D44"/>
    <w:rsid w:val="004D1135"/>
    <w:rsid w:val="004D7706"/>
    <w:rsid w:val="004F2261"/>
    <w:rsid w:val="004F40EE"/>
    <w:rsid w:val="00504DB9"/>
    <w:rsid w:val="0050563D"/>
    <w:rsid w:val="00527C46"/>
    <w:rsid w:val="0053293B"/>
    <w:rsid w:val="00534937"/>
    <w:rsid w:val="005509CF"/>
    <w:rsid w:val="00567B7F"/>
    <w:rsid w:val="0059546F"/>
    <w:rsid w:val="005963E4"/>
    <w:rsid w:val="005964B8"/>
    <w:rsid w:val="005B32C2"/>
    <w:rsid w:val="005B3E73"/>
    <w:rsid w:val="005B4F38"/>
    <w:rsid w:val="005D33C6"/>
    <w:rsid w:val="005D783B"/>
    <w:rsid w:val="005E052C"/>
    <w:rsid w:val="005F3BA0"/>
    <w:rsid w:val="0060373C"/>
    <w:rsid w:val="00603958"/>
    <w:rsid w:val="00610AB9"/>
    <w:rsid w:val="00616416"/>
    <w:rsid w:val="00616B99"/>
    <w:rsid w:val="00621277"/>
    <w:rsid w:val="00623CF5"/>
    <w:rsid w:val="00633682"/>
    <w:rsid w:val="00634EB7"/>
    <w:rsid w:val="00637471"/>
    <w:rsid w:val="0064397A"/>
    <w:rsid w:val="00646557"/>
    <w:rsid w:val="00652A3C"/>
    <w:rsid w:val="006553A9"/>
    <w:rsid w:val="00660FCF"/>
    <w:rsid w:val="006876AE"/>
    <w:rsid w:val="006A1071"/>
    <w:rsid w:val="006A5D9B"/>
    <w:rsid w:val="006B1713"/>
    <w:rsid w:val="006B7DDC"/>
    <w:rsid w:val="006D1EBC"/>
    <w:rsid w:val="006D6DB5"/>
    <w:rsid w:val="006E1FA8"/>
    <w:rsid w:val="006E3B01"/>
    <w:rsid w:val="006F1DE8"/>
    <w:rsid w:val="00715D31"/>
    <w:rsid w:val="00716BB6"/>
    <w:rsid w:val="00723652"/>
    <w:rsid w:val="00736383"/>
    <w:rsid w:val="00737F36"/>
    <w:rsid w:val="007407BD"/>
    <w:rsid w:val="00756423"/>
    <w:rsid w:val="00757AF6"/>
    <w:rsid w:val="00761608"/>
    <w:rsid w:val="00764C17"/>
    <w:rsid w:val="00775CCB"/>
    <w:rsid w:val="00775D81"/>
    <w:rsid w:val="00775E24"/>
    <w:rsid w:val="00777888"/>
    <w:rsid w:val="00796917"/>
    <w:rsid w:val="00797D5C"/>
    <w:rsid w:val="007A170A"/>
    <w:rsid w:val="007A434D"/>
    <w:rsid w:val="007B13E6"/>
    <w:rsid w:val="007B2209"/>
    <w:rsid w:val="007B37A7"/>
    <w:rsid w:val="007C0032"/>
    <w:rsid w:val="007C1A88"/>
    <w:rsid w:val="007C2CD2"/>
    <w:rsid w:val="007C7942"/>
    <w:rsid w:val="007D77AA"/>
    <w:rsid w:val="007E31B0"/>
    <w:rsid w:val="007E447C"/>
    <w:rsid w:val="007E657E"/>
    <w:rsid w:val="00802216"/>
    <w:rsid w:val="00817CBA"/>
    <w:rsid w:val="00820BFE"/>
    <w:rsid w:val="0082488D"/>
    <w:rsid w:val="00826EBA"/>
    <w:rsid w:val="00841F67"/>
    <w:rsid w:val="0085058C"/>
    <w:rsid w:val="008605AD"/>
    <w:rsid w:val="00875576"/>
    <w:rsid w:val="0088370E"/>
    <w:rsid w:val="0088757C"/>
    <w:rsid w:val="00891C5B"/>
    <w:rsid w:val="00893242"/>
    <w:rsid w:val="008942E4"/>
    <w:rsid w:val="008A5FFC"/>
    <w:rsid w:val="008D027B"/>
    <w:rsid w:val="008D152C"/>
    <w:rsid w:val="008D6A92"/>
    <w:rsid w:val="008D7C89"/>
    <w:rsid w:val="008E6D02"/>
    <w:rsid w:val="008F4AAA"/>
    <w:rsid w:val="008F7011"/>
    <w:rsid w:val="009035AE"/>
    <w:rsid w:val="009055A0"/>
    <w:rsid w:val="00917E7E"/>
    <w:rsid w:val="009211D8"/>
    <w:rsid w:val="00925A4F"/>
    <w:rsid w:val="009452E3"/>
    <w:rsid w:val="00945518"/>
    <w:rsid w:val="009545F4"/>
    <w:rsid w:val="009550DB"/>
    <w:rsid w:val="009650E1"/>
    <w:rsid w:val="00971433"/>
    <w:rsid w:val="009716CE"/>
    <w:rsid w:val="0097359A"/>
    <w:rsid w:val="00985704"/>
    <w:rsid w:val="00987BF6"/>
    <w:rsid w:val="0099139A"/>
    <w:rsid w:val="00996ECE"/>
    <w:rsid w:val="009A5BCA"/>
    <w:rsid w:val="009B2A26"/>
    <w:rsid w:val="009D27CC"/>
    <w:rsid w:val="009E2B99"/>
    <w:rsid w:val="009E58BC"/>
    <w:rsid w:val="009E65D0"/>
    <w:rsid w:val="009F0DDE"/>
    <w:rsid w:val="009F5B2C"/>
    <w:rsid w:val="00A0008C"/>
    <w:rsid w:val="00A00C4B"/>
    <w:rsid w:val="00A0132B"/>
    <w:rsid w:val="00A07565"/>
    <w:rsid w:val="00A07C05"/>
    <w:rsid w:val="00A1478D"/>
    <w:rsid w:val="00A14E53"/>
    <w:rsid w:val="00A15146"/>
    <w:rsid w:val="00A31228"/>
    <w:rsid w:val="00A34195"/>
    <w:rsid w:val="00A410B4"/>
    <w:rsid w:val="00A60213"/>
    <w:rsid w:val="00A60EB0"/>
    <w:rsid w:val="00A61569"/>
    <w:rsid w:val="00A62C83"/>
    <w:rsid w:val="00A63B6F"/>
    <w:rsid w:val="00A64633"/>
    <w:rsid w:val="00A66A5F"/>
    <w:rsid w:val="00A739AB"/>
    <w:rsid w:val="00A81CF4"/>
    <w:rsid w:val="00A940B4"/>
    <w:rsid w:val="00AB19CB"/>
    <w:rsid w:val="00AB4A54"/>
    <w:rsid w:val="00AB50E7"/>
    <w:rsid w:val="00AB5D70"/>
    <w:rsid w:val="00AC0ADE"/>
    <w:rsid w:val="00AC56A9"/>
    <w:rsid w:val="00AD6EC6"/>
    <w:rsid w:val="00AE0667"/>
    <w:rsid w:val="00AE3164"/>
    <w:rsid w:val="00AF2CE6"/>
    <w:rsid w:val="00AF6B14"/>
    <w:rsid w:val="00AF770E"/>
    <w:rsid w:val="00B01226"/>
    <w:rsid w:val="00B0665C"/>
    <w:rsid w:val="00B11C18"/>
    <w:rsid w:val="00B11C69"/>
    <w:rsid w:val="00B26B7E"/>
    <w:rsid w:val="00B3352E"/>
    <w:rsid w:val="00B54709"/>
    <w:rsid w:val="00B6351E"/>
    <w:rsid w:val="00B72D90"/>
    <w:rsid w:val="00B74D74"/>
    <w:rsid w:val="00B768C9"/>
    <w:rsid w:val="00BB2C21"/>
    <w:rsid w:val="00BC34A0"/>
    <w:rsid w:val="00BC6316"/>
    <w:rsid w:val="00BD189E"/>
    <w:rsid w:val="00BD224D"/>
    <w:rsid w:val="00BE3C8C"/>
    <w:rsid w:val="00C0268C"/>
    <w:rsid w:val="00C106E1"/>
    <w:rsid w:val="00C10C32"/>
    <w:rsid w:val="00C1637A"/>
    <w:rsid w:val="00C242AF"/>
    <w:rsid w:val="00C301C2"/>
    <w:rsid w:val="00C34E64"/>
    <w:rsid w:val="00C631AD"/>
    <w:rsid w:val="00C673AB"/>
    <w:rsid w:val="00C70C83"/>
    <w:rsid w:val="00C75854"/>
    <w:rsid w:val="00C80432"/>
    <w:rsid w:val="00C94734"/>
    <w:rsid w:val="00C9606F"/>
    <w:rsid w:val="00CA3600"/>
    <w:rsid w:val="00CB3252"/>
    <w:rsid w:val="00CD0CB0"/>
    <w:rsid w:val="00CD3BFE"/>
    <w:rsid w:val="00CE0490"/>
    <w:rsid w:val="00CF6CD1"/>
    <w:rsid w:val="00CF786B"/>
    <w:rsid w:val="00D047F8"/>
    <w:rsid w:val="00D3129F"/>
    <w:rsid w:val="00D37CB8"/>
    <w:rsid w:val="00D4621F"/>
    <w:rsid w:val="00D50682"/>
    <w:rsid w:val="00D54251"/>
    <w:rsid w:val="00D54559"/>
    <w:rsid w:val="00D57791"/>
    <w:rsid w:val="00D57F38"/>
    <w:rsid w:val="00D65540"/>
    <w:rsid w:val="00D67BB7"/>
    <w:rsid w:val="00D67EAB"/>
    <w:rsid w:val="00D7207F"/>
    <w:rsid w:val="00D724E1"/>
    <w:rsid w:val="00D72EAC"/>
    <w:rsid w:val="00D860E3"/>
    <w:rsid w:val="00D86E49"/>
    <w:rsid w:val="00D87C8F"/>
    <w:rsid w:val="00D87DC9"/>
    <w:rsid w:val="00D90414"/>
    <w:rsid w:val="00DC0A75"/>
    <w:rsid w:val="00DC48F4"/>
    <w:rsid w:val="00DD2BC7"/>
    <w:rsid w:val="00DE191D"/>
    <w:rsid w:val="00DE2CB3"/>
    <w:rsid w:val="00DE3426"/>
    <w:rsid w:val="00DF5031"/>
    <w:rsid w:val="00E03FF8"/>
    <w:rsid w:val="00E074FE"/>
    <w:rsid w:val="00E2106B"/>
    <w:rsid w:val="00E26812"/>
    <w:rsid w:val="00E275C7"/>
    <w:rsid w:val="00E5746E"/>
    <w:rsid w:val="00E628B0"/>
    <w:rsid w:val="00E63F02"/>
    <w:rsid w:val="00E649CE"/>
    <w:rsid w:val="00E65264"/>
    <w:rsid w:val="00E71128"/>
    <w:rsid w:val="00E906CC"/>
    <w:rsid w:val="00E91E86"/>
    <w:rsid w:val="00EA6EFE"/>
    <w:rsid w:val="00EB1465"/>
    <w:rsid w:val="00EB49E3"/>
    <w:rsid w:val="00EC185F"/>
    <w:rsid w:val="00EE2FCF"/>
    <w:rsid w:val="00EE7E0B"/>
    <w:rsid w:val="00EF349E"/>
    <w:rsid w:val="00EF4A88"/>
    <w:rsid w:val="00F16C61"/>
    <w:rsid w:val="00F243CC"/>
    <w:rsid w:val="00F34E18"/>
    <w:rsid w:val="00F354B3"/>
    <w:rsid w:val="00F42B6F"/>
    <w:rsid w:val="00F468D5"/>
    <w:rsid w:val="00F51C4A"/>
    <w:rsid w:val="00F809F3"/>
    <w:rsid w:val="00F92D7A"/>
    <w:rsid w:val="00F9797F"/>
    <w:rsid w:val="00FB1A39"/>
    <w:rsid w:val="00FB6654"/>
    <w:rsid w:val="00FC35C1"/>
    <w:rsid w:val="00FD1E67"/>
    <w:rsid w:val="00FD3608"/>
    <w:rsid w:val="00FD749B"/>
    <w:rsid w:val="00FE1235"/>
    <w:rsid w:val="00FF7A95"/>
    <w:rsid w:val="03F3666C"/>
    <w:rsid w:val="0465120A"/>
    <w:rsid w:val="06D1BEED"/>
    <w:rsid w:val="0917C5E2"/>
    <w:rsid w:val="0B654DA0"/>
    <w:rsid w:val="0BC1D526"/>
    <w:rsid w:val="0F62AC8B"/>
    <w:rsid w:val="16AFF1E8"/>
    <w:rsid w:val="1878D547"/>
    <w:rsid w:val="1916BE53"/>
    <w:rsid w:val="19FD508B"/>
    <w:rsid w:val="1AFD5DC9"/>
    <w:rsid w:val="1D752687"/>
    <w:rsid w:val="1DB874FA"/>
    <w:rsid w:val="1DD56413"/>
    <w:rsid w:val="1E22905A"/>
    <w:rsid w:val="1FE8FEF0"/>
    <w:rsid w:val="220C67A5"/>
    <w:rsid w:val="242C1D6F"/>
    <w:rsid w:val="27FC1EE6"/>
    <w:rsid w:val="28B8B236"/>
    <w:rsid w:val="312F3DF2"/>
    <w:rsid w:val="32D00BF3"/>
    <w:rsid w:val="36EC415B"/>
    <w:rsid w:val="3767A226"/>
    <w:rsid w:val="3ADB1122"/>
    <w:rsid w:val="3E1774CD"/>
    <w:rsid w:val="40BDF0E9"/>
    <w:rsid w:val="4128394C"/>
    <w:rsid w:val="41A4136A"/>
    <w:rsid w:val="42BB4437"/>
    <w:rsid w:val="4401A411"/>
    <w:rsid w:val="44304882"/>
    <w:rsid w:val="44934CE8"/>
    <w:rsid w:val="4551705C"/>
    <w:rsid w:val="45A96D0D"/>
    <w:rsid w:val="4BBD26E8"/>
    <w:rsid w:val="4EBE6B74"/>
    <w:rsid w:val="4F22352C"/>
    <w:rsid w:val="526B6582"/>
    <w:rsid w:val="5383DA0F"/>
    <w:rsid w:val="54660343"/>
    <w:rsid w:val="54746088"/>
    <w:rsid w:val="55D3720B"/>
    <w:rsid w:val="56A53F62"/>
    <w:rsid w:val="57C70716"/>
    <w:rsid w:val="5810AFFE"/>
    <w:rsid w:val="5A2BC56A"/>
    <w:rsid w:val="5AF594F9"/>
    <w:rsid w:val="5C54F35D"/>
    <w:rsid w:val="5D99877D"/>
    <w:rsid w:val="5EA77A00"/>
    <w:rsid w:val="60762D44"/>
    <w:rsid w:val="63D87AD6"/>
    <w:rsid w:val="662E2703"/>
    <w:rsid w:val="6899D60C"/>
    <w:rsid w:val="69E4AE3C"/>
    <w:rsid w:val="6ACA5BC8"/>
    <w:rsid w:val="6B3D46DB"/>
    <w:rsid w:val="6BACF403"/>
    <w:rsid w:val="6EC4831C"/>
    <w:rsid w:val="712B5A8F"/>
    <w:rsid w:val="75AA8C4A"/>
    <w:rsid w:val="768DA8BD"/>
    <w:rsid w:val="77C06A26"/>
    <w:rsid w:val="79B33006"/>
    <w:rsid w:val="7A6ADD30"/>
    <w:rsid w:val="7E4152E9"/>
    <w:rsid w:val="7E6BC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681AB0"/>
  <w15:chartTrackingRefBased/>
  <w15:docId w15:val="{861C118E-4753-4D8A-AB7E-1553EEE1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8BC"/>
    <w:pPr>
      <w:spacing w:line="288" w:lineRule="auto"/>
    </w:pPr>
    <w:rPr>
      <w:color w:val="000000" w:themeColor="text1"/>
      <w:sz w:val="21"/>
      <w:lang w:val="nb-NO"/>
    </w:rPr>
  </w:style>
  <w:style w:type="paragraph" w:styleId="Overskrift1">
    <w:name w:val="heading 1"/>
    <w:basedOn w:val="Normal"/>
    <w:link w:val="Overskrift1Tegn"/>
    <w:uiPriority w:val="3"/>
    <w:qFormat/>
    <w:rsid w:val="00C631AD"/>
    <w:pPr>
      <w:keepNext/>
      <w:keepLines/>
      <w:spacing w:after="120" w:line="240" w:lineRule="auto"/>
      <w:contextualSpacing/>
      <w:outlineLvl w:val="0"/>
    </w:pPr>
    <w:rPr>
      <w:rFonts w:asciiTheme="majorHAnsi" w:eastAsiaTheme="majorEastAsia" w:hAnsiTheme="majorHAnsi" w:cstheme="majorBidi"/>
      <w:color w:val="D90000" w:themeColor="accent1"/>
      <w:sz w:val="32"/>
      <w:szCs w:val="32"/>
    </w:rPr>
  </w:style>
  <w:style w:type="paragraph" w:styleId="Overskrift2">
    <w:name w:val="heading 2"/>
    <w:basedOn w:val="Normal"/>
    <w:link w:val="Overskrift2Tegn"/>
    <w:uiPriority w:val="9"/>
    <w:unhideWhenUsed/>
    <w:qFormat/>
    <w:pPr>
      <w:keepNext/>
      <w:keepLines/>
      <w:spacing w:after="60"/>
      <w:contextualSpacing/>
      <w:outlineLvl w:val="1"/>
    </w:pPr>
    <w:rPr>
      <w:rFonts w:asciiTheme="majorHAnsi" w:eastAsiaTheme="majorEastAsia" w:hAnsiTheme="majorHAnsi" w:cstheme="majorBidi"/>
      <w:color w:val="A20000" w:themeColor="accent1" w:themeShade="BF"/>
      <w:sz w:val="24"/>
      <w:szCs w:val="26"/>
    </w:rPr>
  </w:style>
  <w:style w:type="paragraph" w:styleId="Overskrift3">
    <w:name w:val="heading 3"/>
    <w:basedOn w:val="Normal"/>
    <w:link w:val="Overskrift3Tegn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6C0000" w:themeColor="accent1" w:themeShade="7F"/>
      <w:sz w:val="22"/>
      <w:szCs w:val="24"/>
    </w:rPr>
  </w:style>
  <w:style w:type="paragraph" w:styleId="Overskrift4">
    <w:name w:val="heading 4"/>
    <w:basedOn w:val="Normal"/>
    <w:link w:val="Overskrift4Tegn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A20000" w:themeColor="accent1" w:themeShade="BF"/>
    </w:rPr>
  </w:style>
  <w:style w:type="paragraph" w:styleId="Overskrift5">
    <w:name w:val="heading 5"/>
    <w:basedOn w:val="Normal"/>
    <w:link w:val="Overskrift5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A20000" w:themeColor="accent1" w:themeShade="BF"/>
    </w:rPr>
  </w:style>
  <w:style w:type="paragraph" w:styleId="Overskrift6">
    <w:name w:val="heading 6"/>
    <w:basedOn w:val="Normal"/>
    <w:link w:val="Overskrift6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6C0000" w:themeColor="accent1" w:themeShade="7F"/>
    </w:rPr>
  </w:style>
  <w:style w:type="paragraph" w:styleId="Overskrift7">
    <w:name w:val="heading 7"/>
    <w:basedOn w:val="Normal"/>
    <w:link w:val="Overskrift7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6C0000" w:themeColor="accent1" w:themeShade="7F"/>
    </w:rPr>
  </w:style>
  <w:style w:type="paragraph" w:styleId="Overskrift8">
    <w:name w:val="heading 8"/>
    <w:basedOn w:val="Normal"/>
    <w:link w:val="Overskrift8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verskrift9">
    <w:name w:val="heading 9"/>
    <w:basedOn w:val="Normal"/>
    <w:link w:val="Overskrift9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aliases w:val="Georgia"/>
    <w:basedOn w:val="Normal"/>
    <w:link w:val="TittelTegn"/>
    <w:uiPriority w:val="1"/>
    <w:qFormat/>
    <w:rsid w:val="008942E4"/>
    <w:pPr>
      <w:spacing w:after="0"/>
      <w:contextualSpacing/>
    </w:pPr>
    <w:rPr>
      <w:rFonts w:ascii="Georgia" w:eastAsiaTheme="majorEastAsia" w:hAnsi="Georgia" w:cstheme="majorBidi"/>
      <w:color w:val="D90000" w:themeColor="accent1"/>
      <w:kern w:val="28"/>
      <w:sz w:val="56"/>
      <w:szCs w:val="56"/>
    </w:rPr>
  </w:style>
  <w:style w:type="character" w:customStyle="1" w:styleId="TittelTegn">
    <w:name w:val="Tittel Tegn"/>
    <w:aliases w:val="Georgia Tegn"/>
    <w:basedOn w:val="Standardskriftforavsnitt"/>
    <w:link w:val="Tittel"/>
    <w:uiPriority w:val="1"/>
    <w:rsid w:val="008942E4"/>
    <w:rPr>
      <w:rFonts w:ascii="Georgia" w:eastAsiaTheme="majorEastAsia" w:hAnsi="Georgia" w:cstheme="majorBidi"/>
      <w:color w:val="D90000" w:themeColor="accent1"/>
      <w:kern w:val="28"/>
      <w:sz w:val="56"/>
      <w:szCs w:val="56"/>
      <w:lang w:val="nb-NO"/>
    </w:rPr>
  </w:style>
  <w:style w:type="paragraph" w:styleId="Undertittel">
    <w:name w:val="Subtitle"/>
    <w:basedOn w:val="Normal"/>
    <w:link w:val="UndertittelTegn"/>
    <w:uiPriority w:val="11"/>
    <w:qFormat/>
    <w:rsid w:val="00723652"/>
    <w:pPr>
      <w:numPr>
        <w:ilvl w:val="1"/>
      </w:numPr>
      <w:spacing w:after="120" w:line="240" w:lineRule="auto"/>
      <w:contextualSpacing/>
    </w:pPr>
    <w:rPr>
      <w:rFonts w:eastAsiaTheme="minorEastAsia"/>
      <w:color w:val="D90000" w:themeColor="accent1"/>
      <w:sz w:val="40"/>
    </w:rPr>
  </w:style>
  <w:style w:type="character" w:customStyle="1" w:styleId="UndertittelTegn">
    <w:name w:val="Undertittel Tegn"/>
    <w:basedOn w:val="Standardskriftforavsnitt"/>
    <w:link w:val="Undertittel"/>
    <w:uiPriority w:val="2"/>
    <w:rsid w:val="00723652"/>
    <w:rPr>
      <w:rFonts w:eastAsiaTheme="minorEastAsia"/>
      <w:color w:val="D90000" w:themeColor="accent1"/>
      <w:sz w:val="40"/>
      <w:lang w:val="nb-NO"/>
    </w:rPr>
  </w:style>
  <w:style w:type="character" w:customStyle="1" w:styleId="Overskrift1Tegn">
    <w:name w:val="Overskrift 1 Tegn"/>
    <w:basedOn w:val="Standardskriftforavsnitt"/>
    <w:link w:val="Overskrift1"/>
    <w:uiPriority w:val="3"/>
    <w:rsid w:val="00C631AD"/>
    <w:rPr>
      <w:rFonts w:asciiTheme="majorHAnsi" w:eastAsiaTheme="majorEastAsia" w:hAnsiTheme="majorHAnsi" w:cstheme="majorBidi"/>
      <w:color w:val="D90000" w:themeColor="accent1"/>
      <w:sz w:val="32"/>
      <w:szCs w:val="32"/>
      <w:lang w:val="nb-NO"/>
    </w:rPr>
  </w:style>
  <w:style w:type="paragraph" w:styleId="Blokktekst">
    <w:name w:val="Block Text"/>
    <w:basedOn w:val="Normal"/>
    <w:uiPriority w:val="3"/>
    <w:unhideWhenUsed/>
    <w:qFormat/>
    <w:rsid w:val="00D54559"/>
    <w:pPr>
      <w:spacing w:line="240" w:lineRule="auto"/>
      <w:ind w:left="284" w:right="284"/>
    </w:pPr>
    <w:rPr>
      <w:rFonts w:eastAsiaTheme="minorEastAsia"/>
      <w:b/>
      <w:iCs/>
      <w:color w:val="FFFFFF" w:themeColor="background1"/>
      <w:sz w:val="24"/>
    </w:r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Bunntekst">
    <w:name w:val="footer"/>
    <w:basedOn w:val="Normal"/>
    <w:link w:val="BunntekstTegn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character" w:customStyle="1" w:styleId="Overskrift5Tegn">
    <w:name w:val="Overskrift 5 Tegn"/>
    <w:basedOn w:val="Standardskriftforavsnitt"/>
    <w:link w:val="Overskrift5"/>
    <w:uiPriority w:val="9"/>
    <w:semiHidden/>
    <w:rPr>
      <w:rFonts w:asciiTheme="majorHAnsi" w:eastAsiaTheme="majorEastAsia" w:hAnsiTheme="majorHAnsi" w:cstheme="majorBidi"/>
      <w:color w:val="A20000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Pr>
      <w:rFonts w:asciiTheme="majorHAnsi" w:eastAsiaTheme="majorEastAsia" w:hAnsiTheme="majorHAnsi" w:cstheme="majorBidi"/>
      <w:color w:val="6C000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Pr>
      <w:rFonts w:asciiTheme="majorHAnsi" w:eastAsiaTheme="majorEastAsia" w:hAnsiTheme="majorHAnsi" w:cstheme="majorBidi"/>
      <w:i/>
      <w:iCs/>
      <w:color w:val="6C0000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olor w:val="A20000" w:themeColor="accent1" w:themeShade="BF"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Pr>
      <w:rFonts w:asciiTheme="majorHAnsi" w:eastAsiaTheme="majorEastAsia" w:hAnsiTheme="majorHAnsi" w:cstheme="majorBidi"/>
      <w:color w:val="6C0000" w:themeColor="accent1" w:themeShade="7F"/>
      <w:sz w:val="22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Pr>
      <w:rFonts w:asciiTheme="majorHAnsi" w:eastAsiaTheme="majorEastAsia" w:hAnsiTheme="majorHAnsi" w:cstheme="majorBidi"/>
      <w:i/>
      <w:iCs/>
      <w:color w:val="A20000" w:themeColor="accent1" w:themeShade="BF"/>
    </w:rPr>
  </w:style>
  <w:style w:type="paragraph" w:customStyle="1" w:styleId="Ingress">
    <w:name w:val="Ingress"/>
    <w:basedOn w:val="Normal"/>
    <w:qFormat/>
    <w:rsid w:val="00945518"/>
    <w:pPr>
      <w:spacing w:before="240" w:after="240"/>
    </w:pPr>
    <w:rPr>
      <w:b/>
      <w:bCs/>
      <w:color w:val="82027E" w:themeColor="accent3"/>
    </w:rPr>
  </w:style>
  <w:style w:type="paragraph" w:customStyle="1" w:styleId="TittelArial">
    <w:name w:val="Tittel Arial"/>
    <w:basedOn w:val="Overskrift2"/>
    <w:qFormat/>
    <w:rsid w:val="00C631AD"/>
    <w:pPr>
      <w:spacing w:after="0"/>
    </w:pPr>
    <w:rPr>
      <w:color w:val="D90000" w:themeColor="accent1"/>
      <w:sz w:val="56"/>
    </w:rPr>
  </w:style>
  <w:style w:type="character" w:styleId="Hyperkobling">
    <w:name w:val="Hyperlink"/>
    <w:basedOn w:val="Standardskriftforavsnitt"/>
    <w:uiPriority w:val="99"/>
    <w:unhideWhenUsed/>
    <w:rsid w:val="00E65264"/>
    <w:rPr>
      <w:color w:val="0000FF"/>
      <w:u w:val="single"/>
    </w:rPr>
  </w:style>
  <w:style w:type="paragraph" w:styleId="Listeavsnitt">
    <w:name w:val="List Paragraph"/>
    <w:basedOn w:val="Normal"/>
    <w:uiPriority w:val="34"/>
    <w:unhideWhenUsed/>
    <w:qFormat/>
    <w:rsid w:val="00132AC6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CB3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jes\Downloads\Dnk_A4%20invitasjonmal_logo%20midtstilt%20oppe_BM.dotx" TargetMode="External"/></Relationships>
</file>

<file path=word/theme/theme1.xml><?xml version="1.0" encoding="utf-8"?>
<a:theme xmlns:a="http://schemas.openxmlformats.org/drawingml/2006/main" name="Dnk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nk" id="{6CD6D99B-9B90-AA47-884C-D05AE25EECBA}" vid="{C82AF784-D010-1349-B447-F46DA5FB745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5B8EC0-3389-F149-91B7-B264FCC87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Dnk_A4 invitasjonmal_logo midtstilt oppe_BM</Template>
  <TotalTime>73</TotalTime>
  <Pages>2</Pages>
  <Words>533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Sjøtveit</dc:creator>
  <cp:keywords/>
  <dc:description/>
  <cp:lastModifiedBy>Kari Anne Valsø</cp:lastModifiedBy>
  <cp:revision>31</cp:revision>
  <dcterms:created xsi:type="dcterms:W3CDTF">2025-01-20T14:09:00Z</dcterms:created>
  <dcterms:modified xsi:type="dcterms:W3CDTF">2025-01-20T15:20:00Z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